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F66E" w14:textId="4610C248" w:rsidR="00605674" w:rsidRPr="007031B1" w:rsidRDefault="00ED7CDA" w:rsidP="00605674">
      <w:pPr>
        <w:pStyle w:val="Zhlav1"/>
        <w:ind w:left="5670"/>
      </w:pPr>
      <w:r w:rsidRPr="00ED7CDA">
        <w:rPr>
          <w:b/>
          <w:bCs/>
        </w:rPr>
        <w:t>Mendelova univerzita v Brně</w:t>
      </w:r>
      <w:r w:rsidR="00605674" w:rsidRPr="007031B1">
        <w:t> </w:t>
      </w:r>
    </w:p>
    <w:p w14:paraId="2059B946" w14:textId="0A7287A6" w:rsidR="00605674" w:rsidRDefault="00605674" w:rsidP="00605674">
      <w:pPr>
        <w:pStyle w:val="Zhlav1"/>
        <w:ind w:left="5670"/>
      </w:pPr>
    </w:p>
    <w:p w14:paraId="2D2567B5" w14:textId="16E47FB9" w:rsidR="00605674" w:rsidRPr="007031B1" w:rsidRDefault="009644DD" w:rsidP="00605674">
      <w:pPr>
        <w:pStyle w:val="Zhlav1"/>
        <w:tabs>
          <w:tab w:val="left" w:pos="6643"/>
        </w:tabs>
      </w:pPr>
      <w:sdt>
        <w:sdtPr>
          <w:id w:val="427853166"/>
          <w:placeholder>
            <w:docPart w:val="9165AE305DB6744DA4E7E3A59A0D8B9B"/>
          </w:placeholder>
          <w:date w:fullDate="2025-11-04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D7CDA">
            <w:t>4</w:t>
          </w:r>
          <w:r w:rsidR="003A3C38">
            <w:t xml:space="preserve">. </w:t>
          </w:r>
          <w:r w:rsidR="00BF36BA">
            <w:t>listopadu</w:t>
          </w:r>
          <w:r w:rsidR="003A3C38">
            <w:t xml:space="preserve"> 2025</w:t>
          </w:r>
        </w:sdtContent>
      </w:sdt>
      <w:r w:rsidR="00605674" w:rsidRPr="007031B1">
        <w:tab/>
      </w:r>
    </w:p>
    <w:p w14:paraId="1CE4FE00" w14:textId="77777777" w:rsidR="0010727E" w:rsidRPr="00B16588" w:rsidRDefault="0010727E" w:rsidP="00605674"/>
    <w:p w14:paraId="17F109F6" w14:textId="07ACEF8E" w:rsidR="009876F1" w:rsidRPr="003A3C38" w:rsidRDefault="003A3C38" w:rsidP="00605674">
      <w:pPr>
        <w:rPr>
          <w:b/>
          <w:bCs/>
          <w:sz w:val="40"/>
          <w:szCs w:val="40"/>
        </w:rPr>
      </w:pPr>
      <w:r w:rsidRPr="003A3C38">
        <w:rPr>
          <w:b/>
          <w:bCs/>
          <w:sz w:val="40"/>
          <w:szCs w:val="40"/>
        </w:rPr>
        <w:t xml:space="preserve">OTÁZKY K PTK </w:t>
      </w:r>
    </w:p>
    <w:p w14:paraId="04DB9963" w14:textId="46F22010" w:rsidR="003A3C38" w:rsidRDefault="003A3C38" w:rsidP="00605674">
      <w:r>
        <w:t xml:space="preserve">Zasíláme otázky k Vašemu zadání </w:t>
      </w:r>
    </w:p>
    <w:p w14:paraId="4A75A7AC" w14:textId="5EB07BF9" w:rsidR="003C32D2" w:rsidRDefault="003C32D2" w:rsidP="0011661C">
      <w:pPr>
        <w:pStyle w:val="Odstavecseseznamem"/>
        <w:numPr>
          <w:ilvl w:val="0"/>
          <w:numId w:val="1"/>
        </w:numPr>
        <w:ind w:left="426"/>
        <w:rPr>
          <w:b/>
          <w:bCs/>
          <w:sz w:val="28"/>
          <w:szCs w:val="28"/>
        </w:rPr>
      </w:pPr>
      <w:r w:rsidRPr="003C32D2">
        <w:rPr>
          <w:b/>
          <w:bCs/>
          <w:sz w:val="28"/>
          <w:szCs w:val="28"/>
        </w:rPr>
        <w:t xml:space="preserve">Příloha </w:t>
      </w:r>
      <w:r>
        <w:rPr>
          <w:b/>
          <w:bCs/>
          <w:sz w:val="28"/>
          <w:szCs w:val="28"/>
        </w:rPr>
        <w:t>2</w:t>
      </w:r>
      <w:r w:rsidR="00962D5B">
        <w:rPr>
          <w:b/>
          <w:bCs/>
          <w:sz w:val="28"/>
          <w:szCs w:val="28"/>
        </w:rPr>
        <w:t xml:space="preserve"> - PERSONALISTIKA</w:t>
      </w:r>
    </w:p>
    <w:p w14:paraId="1B45447C" w14:textId="40595510" w:rsidR="0011661C" w:rsidRPr="00F204CB" w:rsidRDefault="0011661C" w:rsidP="0011661C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 w:rsidRPr="00F204CB">
        <w:rPr>
          <w:b/>
          <w:bCs/>
          <w:color w:val="EE0000"/>
          <w:sz w:val="24"/>
          <w:szCs w:val="24"/>
        </w:rPr>
        <w:t>1.Status zaměstnance</w:t>
      </w:r>
    </w:p>
    <w:p w14:paraId="6A49A452" w14:textId="31344E49" w:rsidR="0011661C" w:rsidRDefault="00F204CB" w:rsidP="0011661C">
      <w:pPr>
        <w:ind w:left="567"/>
      </w:pPr>
      <w:r>
        <w:rPr>
          <w:b/>
          <w:bCs/>
        </w:rPr>
        <w:t>1.</w:t>
      </w:r>
      <w:r w:rsidR="0011661C" w:rsidRPr="00962D5B">
        <w:rPr>
          <w:b/>
          <w:bCs/>
        </w:rPr>
        <w:t xml:space="preserve"> </w:t>
      </w:r>
      <w:r w:rsidR="00962D5B" w:rsidRPr="00962D5B">
        <w:rPr>
          <w:b/>
          <w:bCs/>
        </w:rPr>
        <w:t xml:space="preserve">Profil a status zaměstnance (osobní spis </w:t>
      </w:r>
      <w:r w:rsidR="003143EF" w:rsidRPr="00962D5B">
        <w:rPr>
          <w:b/>
          <w:bCs/>
        </w:rPr>
        <w:t>zaměstnance)</w:t>
      </w:r>
      <w:r w:rsidR="003143EF" w:rsidRPr="00962D5B">
        <w:t xml:space="preserve"> </w:t>
      </w:r>
      <w:r w:rsidR="003143EF">
        <w:t>-</w:t>
      </w:r>
      <w:r w:rsidR="0011661C">
        <w:t xml:space="preserve"> </w:t>
      </w:r>
      <w:r w:rsidR="0011661C" w:rsidRPr="0011661C">
        <w:t>Prosíme</w:t>
      </w:r>
      <w:r>
        <w:t>,</w:t>
      </w:r>
      <w:r w:rsidR="0011661C" w:rsidRPr="0011661C">
        <w:t xml:space="preserve"> specifikujte integrační rozhraní pro </w:t>
      </w:r>
      <w:r w:rsidR="00ED7CDA" w:rsidRPr="0011661C">
        <w:t>sběr informací</w:t>
      </w:r>
      <w:r w:rsidR="0011661C" w:rsidRPr="0011661C">
        <w:t xml:space="preserve"> o zaměstnanci prostřednictvím vyplnění elektronického osobního dotazníku před vzn</w:t>
      </w:r>
      <w:r w:rsidR="0011661C">
        <w:t>i</w:t>
      </w:r>
      <w:r w:rsidR="0011661C" w:rsidRPr="0011661C">
        <w:t>kem pracovněprávního vztahu</w:t>
      </w:r>
    </w:p>
    <w:p w14:paraId="41202C87" w14:textId="157E7CDD" w:rsidR="0011661C" w:rsidRPr="0011661C" w:rsidRDefault="0011661C" w:rsidP="0011661C">
      <w:pPr>
        <w:ind w:left="567"/>
      </w:pPr>
      <w:r w:rsidRPr="0011661C">
        <w:t>Prosíme specifikujte integrační rozhraní pro vaši Elektronickou spisovou službu</w:t>
      </w:r>
    </w:p>
    <w:p w14:paraId="2631D41A" w14:textId="4ABBC443" w:rsidR="0011661C" w:rsidRPr="0011661C" w:rsidRDefault="00962D5B" w:rsidP="00962D5B">
      <w:pPr>
        <w:pStyle w:val="Odstavecseseznamem"/>
        <w:ind w:left="567"/>
        <w:rPr>
          <w:b/>
          <w:bCs/>
          <w:sz w:val="24"/>
          <w:szCs w:val="24"/>
        </w:rPr>
      </w:pPr>
      <w:r>
        <w:rPr>
          <w:b/>
          <w:bCs/>
        </w:rPr>
        <w:t>2.</w:t>
      </w:r>
      <w:r w:rsidR="00F204CB">
        <w:rPr>
          <w:b/>
          <w:bCs/>
        </w:rPr>
        <w:t xml:space="preserve"> </w:t>
      </w:r>
      <w:r w:rsidRPr="00962D5B">
        <w:rPr>
          <w:b/>
          <w:bCs/>
        </w:rPr>
        <w:t>Správa a zabezpečení zaměstnaneckých dat</w:t>
      </w:r>
      <w:r>
        <w:rPr>
          <w:b/>
          <w:bCs/>
        </w:rPr>
        <w:t xml:space="preserve"> – </w:t>
      </w:r>
      <w:r w:rsidRPr="00962D5B">
        <w:t>Je to myšleno jako automatické vyžádání souhlasu zaměstnanců? Nebo elektronické zajištění souhlasu? Prosíme o upřesnění</w:t>
      </w:r>
    </w:p>
    <w:p w14:paraId="17162E32" w14:textId="3E610378" w:rsidR="0011661C" w:rsidRDefault="00F204CB" w:rsidP="00F204CB">
      <w:pPr>
        <w:pStyle w:val="Odstavecseseznamem"/>
        <w:ind w:left="567"/>
      </w:pPr>
      <w:r>
        <w:rPr>
          <w:b/>
          <w:bCs/>
        </w:rPr>
        <w:t xml:space="preserve">3. Komunikační a </w:t>
      </w:r>
      <w:proofErr w:type="spellStart"/>
      <w:r>
        <w:rPr>
          <w:b/>
          <w:bCs/>
        </w:rPr>
        <w:t>self</w:t>
      </w:r>
      <w:proofErr w:type="spellEnd"/>
      <w:r>
        <w:rPr>
          <w:b/>
          <w:bCs/>
        </w:rPr>
        <w:t xml:space="preserve"> servis </w:t>
      </w:r>
      <w:r w:rsidR="003143EF">
        <w:rPr>
          <w:b/>
          <w:bCs/>
        </w:rPr>
        <w:t xml:space="preserve">portál – </w:t>
      </w:r>
      <w:r w:rsidR="003143EF" w:rsidRPr="003143EF">
        <w:t>Je</w:t>
      </w:r>
      <w:r w:rsidRPr="00F204CB">
        <w:t xml:space="preserve"> uvedeno navázání na schvalovací platformu. Je myšlena interní schvalovací platforma nebo v rámci nabízeného IS?</w:t>
      </w:r>
    </w:p>
    <w:p w14:paraId="1FB38984" w14:textId="7232EC01" w:rsidR="00F204CB" w:rsidRDefault="00F204CB" w:rsidP="00F204CB">
      <w:pPr>
        <w:pStyle w:val="Odstavecseseznamem"/>
        <w:ind w:left="567"/>
      </w:pPr>
      <w:r>
        <w:rPr>
          <w:b/>
          <w:bCs/>
        </w:rPr>
        <w:t>4.On line poradna pro zaměstnance –</w:t>
      </w:r>
      <w:r>
        <w:t xml:space="preserve"> prosíme o bližší specifikace</w:t>
      </w:r>
    </w:p>
    <w:p w14:paraId="4197F8B4" w14:textId="391AE28B" w:rsidR="00F204CB" w:rsidRDefault="00F204CB" w:rsidP="00F204CB">
      <w:pPr>
        <w:pStyle w:val="Odstavecseseznamem"/>
        <w:ind w:left="567"/>
      </w:pPr>
      <w:r>
        <w:rPr>
          <w:b/>
          <w:bCs/>
        </w:rPr>
        <w:t>5.</w:t>
      </w:r>
      <w:r w:rsidRPr="00F204CB">
        <w:rPr>
          <w:b/>
          <w:bCs/>
        </w:rPr>
        <w:t>Řádek 14 –</w:t>
      </w:r>
      <w:r>
        <w:t xml:space="preserve"> Prosíme specifikujte integrační rozhraní pro vaši Elektronickou spisovou službu. Za nás nepatří do této části</w:t>
      </w:r>
    </w:p>
    <w:p w14:paraId="42D1C068" w14:textId="6B1362A5" w:rsidR="00F204CB" w:rsidRDefault="00F204CB" w:rsidP="00F204CB">
      <w:pPr>
        <w:pStyle w:val="Odstavecseseznamem"/>
        <w:ind w:left="567"/>
      </w:pPr>
      <w:r>
        <w:rPr>
          <w:b/>
          <w:bCs/>
        </w:rPr>
        <w:t>6.</w:t>
      </w:r>
      <w:r>
        <w:t xml:space="preserve"> </w:t>
      </w:r>
      <w:r w:rsidRPr="00F204CB">
        <w:rPr>
          <w:b/>
          <w:bCs/>
        </w:rPr>
        <w:t>řádek 18</w:t>
      </w:r>
      <w:r>
        <w:t xml:space="preserve"> </w:t>
      </w:r>
      <w:r w:rsidR="003143EF">
        <w:t xml:space="preserve">- </w:t>
      </w:r>
      <w:r>
        <w:t xml:space="preserve">jaký máte docházkový </w:t>
      </w:r>
      <w:r w:rsidR="003143EF">
        <w:t xml:space="preserve">systém? </w:t>
      </w:r>
      <w:r>
        <w:t xml:space="preserve">prosíme o </w:t>
      </w:r>
      <w:r w:rsidR="003143EF">
        <w:t>upřesnění,</w:t>
      </w:r>
      <w:r>
        <w:t xml:space="preserve"> co je částeční čerpání MD/RD</w:t>
      </w:r>
    </w:p>
    <w:p w14:paraId="6C36D031" w14:textId="3F7B1D73" w:rsidR="00F204CB" w:rsidRDefault="00F204CB" w:rsidP="00F204CB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 w:rsidRPr="00856C61">
        <w:rPr>
          <w:b/>
          <w:bCs/>
          <w:color w:val="EE0000"/>
        </w:rPr>
        <w:t>2</w:t>
      </w:r>
      <w:r w:rsidR="00856C61" w:rsidRPr="00856C61">
        <w:rPr>
          <w:b/>
          <w:bCs/>
          <w:color w:val="EE0000"/>
          <w:sz w:val="24"/>
          <w:szCs w:val="24"/>
        </w:rPr>
        <w:t>.</w:t>
      </w:r>
      <w:r w:rsidRPr="00F204CB">
        <w:rPr>
          <w:b/>
          <w:bCs/>
          <w:color w:val="EE0000"/>
          <w:sz w:val="24"/>
          <w:szCs w:val="24"/>
        </w:rPr>
        <w:t xml:space="preserve"> Podpora náborového procesu</w:t>
      </w:r>
    </w:p>
    <w:p w14:paraId="1995FCE9" w14:textId="77DB97E8" w:rsidR="00F204CB" w:rsidRPr="00F204CB" w:rsidRDefault="00F204CB" w:rsidP="00F204CB">
      <w:pPr>
        <w:pStyle w:val="Odstavecseseznamem"/>
        <w:ind w:left="567"/>
      </w:pPr>
      <w:r>
        <w:t xml:space="preserve">1. </w:t>
      </w:r>
      <w:r w:rsidRPr="00F204CB">
        <w:rPr>
          <w:b/>
          <w:bCs/>
        </w:rPr>
        <w:t>řádek 45</w:t>
      </w:r>
      <w:r>
        <w:t xml:space="preserve"> – prosíme o upřesnění integračního rozhraní</w:t>
      </w:r>
    </w:p>
    <w:p w14:paraId="0007B7F2" w14:textId="18796AB0" w:rsidR="003143EF" w:rsidRDefault="003143EF" w:rsidP="003143EF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</w:rPr>
        <w:t>4</w:t>
      </w:r>
      <w:r w:rsidRPr="00856C61">
        <w:rPr>
          <w:b/>
          <w:bCs/>
          <w:color w:val="EE0000"/>
          <w:sz w:val="24"/>
          <w:szCs w:val="24"/>
        </w:rPr>
        <w:t>.</w:t>
      </w:r>
      <w:r w:rsidRPr="00F204CB">
        <w:rPr>
          <w:b/>
          <w:bCs/>
          <w:color w:val="EE0000"/>
          <w:sz w:val="24"/>
          <w:szCs w:val="24"/>
        </w:rPr>
        <w:t xml:space="preserve"> </w:t>
      </w:r>
      <w:r>
        <w:rPr>
          <w:b/>
          <w:bCs/>
          <w:color w:val="EE0000"/>
          <w:sz w:val="24"/>
          <w:szCs w:val="24"/>
        </w:rPr>
        <w:t>Vzdělávání a rozvoj zaměstnanců</w:t>
      </w:r>
    </w:p>
    <w:p w14:paraId="7145970A" w14:textId="021FE316" w:rsidR="003143EF" w:rsidRPr="00F204CB" w:rsidRDefault="003143EF" w:rsidP="003143EF">
      <w:pPr>
        <w:pStyle w:val="Odstavecseseznamem"/>
        <w:ind w:left="567"/>
      </w:pPr>
      <w:r>
        <w:rPr>
          <w:b/>
          <w:bCs/>
        </w:rPr>
        <w:t xml:space="preserve">1. </w:t>
      </w:r>
      <w:r w:rsidRPr="00F204CB">
        <w:rPr>
          <w:b/>
          <w:bCs/>
        </w:rPr>
        <w:t xml:space="preserve">řádek </w:t>
      </w:r>
      <w:r>
        <w:rPr>
          <w:b/>
          <w:bCs/>
        </w:rPr>
        <w:t>88</w:t>
      </w:r>
      <w:r>
        <w:t xml:space="preserve"> – prosíme o </w:t>
      </w:r>
      <w:r w:rsidR="00ED7CDA">
        <w:t>upřesnění o</w:t>
      </w:r>
      <w:r>
        <w:t xml:space="preserve"> jakou navigaci se jedná</w:t>
      </w:r>
    </w:p>
    <w:p w14:paraId="27399461" w14:textId="65398742" w:rsidR="00DC35E2" w:rsidRPr="00F204CB" w:rsidRDefault="0011661C" w:rsidP="0011661C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 w:rsidRPr="00F204CB">
        <w:rPr>
          <w:b/>
          <w:bCs/>
          <w:color w:val="EE0000"/>
          <w:sz w:val="24"/>
          <w:szCs w:val="24"/>
        </w:rPr>
        <w:t>5. Hodnocení</w:t>
      </w:r>
    </w:p>
    <w:p w14:paraId="478FF05A" w14:textId="19746865" w:rsidR="0011661C" w:rsidRPr="0011661C" w:rsidRDefault="00856C61" w:rsidP="0011661C">
      <w:pPr>
        <w:ind w:left="567"/>
      </w:pPr>
      <w:r>
        <w:t>1</w:t>
      </w:r>
      <w:r w:rsidRPr="00856C61">
        <w:rPr>
          <w:b/>
          <w:bCs/>
        </w:rPr>
        <w:t xml:space="preserve">. </w:t>
      </w:r>
      <w:hyperlink r:id="rId12" w:history="1">
        <w:r w:rsidRPr="00856C61">
          <w:rPr>
            <w:b/>
            <w:bCs/>
          </w:rPr>
          <w:t>Řádek</w:t>
        </w:r>
      </w:hyperlink>
      <w:r w:rsidR="0011661C" w:rsidRPr="00856C61">
        <w:rPr>
          <w:b/>
          <w:bCs/>
        </w:rPr>
        <w:t xml:space="preserve"> </w:t>
      </w:r>
      <w:r w:rsidRPr="00856C61">
        <w:rPr>
          <w:b/>
          <w:bCs/>
        </w:rPr>
        <w:t>103</w:t>
      </w:r>
      <w:r w:rsidRPr="0011661C">
        <w:t>–o</w:t>
      </w:r>
      <w:r w:rsidR="0011661C" w:rsidRPr="0011661C">
        <w:t xml:space="preserve"> jaký report se jedná, jak chcete </w:t>
      </w:r>
      <w:r w:rsidRPr="0011661C">
        <w:t>vyhodnocovat výsledky</w:t>
      </w:r>
      <w:r w:rsidR="0011661C" w:rsidRPr="0011661C">
        <w:t xml:space="preserve"> hodnocení</w:t>
      </w:r>
    </w:p>
    <w:p w14:paraId="0F9F65FD" w14:textId="3E62F503" w:rsidR="00856C61" w:rsidRDefault="00856C61" w:rsidP="00856C61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lastRenderedPageBreak/>
        <w:t>6</w:t>
      </w:r>
      <w:r w:rsidRPr="00F204CB">
        <w:rPr>
          <w:b/>
          <w:bCs/>
          <w:color w:val="EE0000"/>
          <w:sz w:val="24"/>
          <w:szCs w:val="24"/>
        </w:rPr>
        <w:t xml:space="preserve">. </w:t>
      </w:r>
      <w:r>
        <w:rPr>
          <w:b/>
          <w:bCs/>
          <w:color w:val="EE0000"/>
          <w:sz w:val="24"/>
          <w:szCs w:val="24"/>
        </w:rPr>
        <w:t xml:space="preserve">Exit </w:t>
      </w:r>
      <w:r w:rsidR="009644DD">
        <w:rPr>
          <w:b/>
          <w:bCs/>
          <w:color w:val="EE0000"/>
          <w:sz w:val="24"/>
          <w:szCs w:val="24"/>
        </w:rPr>
        <w:t>managment</w:t>
      </w:r>
    </w:p>
    <w:p w14:paraId="2456D499" w14:textId="7879EAD4" w:rsidR="00856C61" w:rsidRDefault="00856C61" w:rsidP="00856C61">
      <w:pPr>
        <w:pStyle w:val="Odstavecseseznamem"/>
        <w:ind w:left="567"/>
      </w:pPr>
      <w:r w:rsidRPr="00856C61">
        <w:rPr>
          <w:b/>
          <w:bCs/>
        </w:rPr>
        <w:t>1. Řádek 112</w:t>
      </w:r>
      <w:r>
        <w:rPr>
          <w:b/>
          <w:bCs/>
          <w:color w:val="EE0000"/>
          <w:sz w:val="24"/>
          <w:szCs w:val="24"/>
        </w:rPr>
        <w:t xml:space="preserve"> </w:t>
      </w:r>
      <w:r w:rsidRPr="00856C61">
        <w:t>– Záznam z</w:t>
      </w:r>
      <w:r>
        <w:t> rozhovoru – prosíme upřesnit Vaši představu</w:t>
      </w:r>
    </w:p>
    <w:p w14:paraId="50703150" w14:textId="4BCA1E0F" w:rsidR="00856C61" w:rsidRPr="00F204CB" w:rsidRDefault="00856C61" w:rsidP="00856C61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>
        <w:rPr>
          <w:b/>
          <w:bCs/>
        </w:rPr>
        <w:t>2</w:t>
      </w:r>
      <w:r w:rsidRPr="00856C61">
        <w:rPr>
          <w:b/>
          <w:bCs/>
        </w:rPr>
        <w:t>. Řádek 113</w:t>
      </w:r>
      <w:r>
        <w:rPr>
          <w:b/>
          <w:bCs/>
          <w:color w:val="EE0000"/>
          <w:sz w:val="24"/>
          <w:szCs w:val="24"/>
        </w:rPr>
        <w:t xml:space="preserve"> </w:t>
      </w:r>
      <w:r w:rsidRPr="00856C61">
        <w:t xml:space="preserve">– Souhrnný výstup – co má být uvedeno </w:t>
      </w:r>
      <w:r w:rsidR="009644DD">
        <w:t xml:space="preserve">v </w:t>
      </w:r>
      <w:r w:rsidR="009644DD" w:rsidRPr="00856C61">
        <w:t>reportu</w:t>
      </w:r>
    </w:p>
    <w:p w14:paraId="5628FA4D" w14:textId="19428FA5" w:rsidR="0011661C" w:rsidRPr="00856C61" w:rsidRDefault="00856C61" w:rsidP="00856C61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 w:rsidRPr="00856C61">
        <w:rPr>
          <w:b/>
          <w:bCs/>
          <w:color w:val="EE0000"/>
          <w:sz w:val="24"/>
          <w:szCs w:val="24"/>
        </w:rPr>
        <w:t>15. Archivace</w:t>
      </w:r>
      <w:r w:rsidR="003143EF">
        <w:rPr>
          <w:b/>
          <w:bCs/>
          <w:color w:val="EE0000"/>
          <w:sz w:val="24"/>
          <w:szCs w:val="24"/>
        </w:rPr>
        <w:t xml:space="preserve"> a skartace </w:t>
      </w:r>
      <w:r w:rsidR="00ED7CDA">
        <w:rPr>
          <w:b/>
          <w:bCs/>
          <w:color w:val="EE0000"/>
          <w:sz w:val="24"/>
          <w:szCs w:val="24"/>
        </w:rPr>
        <w:t xml:space="preserve">dokumentů – </w:t>
      </w:r>
      <w:r w:rsidR="00ED7CDA" w:rsidRPr="009644DD">
        <w:rPr>
          <w:color w:val="auto"/>
          <w:szCs w:val="22"/>
        </w:rPr>
        <w:t>prosím</w:t>
      </w:r>
      <w:r w:rsidR="003143EF" w:rsidRPr="009644DD">
        <w:rPr>
          <w:color w:val="auto"/>
        </w:rPr>
        <w:t xml:space="preserve"> </w:t>
      </w:r>
      <w:r w:rsidR="003143EF" w:rsidRPr="003143EF">
        <w:t>o bližší představu</w:t>
      </w:r>
      <w:r w:rsidR="003143EF">
        <w:rPr>
          <w:b/>
          <w:bCs/>
          <w:color w:val="EE0000"/>
          <w:sz w:val="24"/>
          <w:szCs w:val="24"/>
        </w:rPr>
        <w:t xml:space="preserve"> </w:t>
      </w:r>
      <w:r w:rsidRPr="00856C61">
        <w:rPr>
          <w:b/>
          <w:bCs/>
          <w:color w:val="EE0000"/>
          <w:sz w:val="24"/>
          <w:szCs w:val="24"/>
        </w:rPr>
        <w:t xml:space="preserve"> </w:t>
      </w:r>
    </w:p>
    <w:p w14:paraId="2DE8EDD6" w14:textId="17A79D75" w:rsidR="003A3C38" w:rsidRPr="003A3C38" w:rsidRDefault="003A3C38" w:rsidP="00F204C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A3C38">
        <w:rPr>
          <w:b/>
          <w:bCs/>
          <w:sz w:val="28"/>
          <w:szCs w:val="28"/>
        </w:rPr>
        <w:t>Příloha 3</w:t>
      </w:r>
    </w:p>
    <w:p w14:paraId="1961B0EC" w14:textId="5DFB2916" w:rsidR="00D37F52" w:rsidRDefault="00D37F52" w:rsidP="00D37F52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Oddíl Mzdové složky</w:t>
      </w:r>
    </w:p>
    <w:p w14:paraId="54251B64" w14:textId="3740F564" w:rsidR="00D37F52" w:rsidRDefault="00D37F52" w:rsidP="00D37F52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 w:rsidRPr="00D37F52">
        <w:rPr>
          <w:b/>
          <w:bCs/>
          <w:color w:val="auto"/>
          <w:sz w:val="24"/>
          <w:szCs w:val="24"/>
        </w:rPr>
        <w:t xml:space="preserve">Pohyblivé </w:t>
      </w:r>
      <w:r w:rsidR="00ED7CDA" w:rsidRPr="00D37F52">
        <w:rPr>
          <w:b/>
          <w:bCs/>
          <w:color w:val="auto"/>
          <w:sz w:val="24"/>
          <w:szCs w:val="24"/>
        </w:rPr>
        <w:t>složky – Projektové</w:t>
      </w:r>
      <w:r w:rsidRPr="00D37F52">
        <w:rPr>
          <w:b/>
          <w:bCs/>
          <w:color w:val="auto"/>
          <w:sz w:val="24"/>
          <w:szCs w:val="24"/>
        </w:rPr>
        <w:t xml:space="preserve"> odměny</w:t>
      </w:r>
      <w:r>
        <w:rPr>
          <w:b/>
          <w:bCs/>
          <w:color w:val="EE0000"/>
          <w:sz w:val="24"/>
          <w:szCs w:val="24"/>
        </w:rPr>
        <w:t xml:space="preserve">, </w:t>
      </w:r>
      <w:r w:rsidRPr="00D37F52">
        <w:t xml:space="preserve">jakým způsobem </w:t>
      </w:r>
      <w:r>
        <w:t xml:space="preserve">jsou odměny </w:t>
      </w:r>
      <w:r w:rsidRPr="00D37F52">
        <w:t>zadáva</w:t>
      </w:r>
      <w:r>
        <w:t>né – částkou?</w:t>
      </w:r>
    </w:p>
    <w:p w14:paraId="263F4530" w14:textId="60E5FF3F" w:rsidR="00D37F52" w:rsidRDefault="00D37F52" w:rsidP="00D37F52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Oddíl Výpočet mezd</w:t>
      </w:r>
    </w:p>
    <w:p w14:paraId="64B10342" w14:textId="287925D7" w:rsidR="00D37F52" w:rsidRPr="00D37F52" w:rsidRDefault="00D37F52" w:rsidP="00D37F52">
      <w:pPr>
        <w:pStyle w:val="Odstavecseseznamem"/>
        <w:ind w:left="567"/>
      </w:pPr>
      <w:r w:rsidRPr="00D37F52">
        <w:rPr>
          <w:b/>
          <w:bCs/>
          <w:color w:val="auto"/>
          <w:sz w:val="24"/>
          <w:szCs w:val="24"/>
        </w:rPr>
        <w:t xml:space="preserve">Řádek 28 </w:t>
      </w:r>
      <w:r w:rsidRPr="00D37F52">
        <w:t>Jak systém zajišťuje správnost výpočtu mezd a podporu pro roční zúčtování daně?</w:t>
      </w:r>
      <w:r>
        <w:t xml:space="preserve"> Co konkrétně máte na mysli podporou pro RZD?</w:t>
      </w:r>
    </w:p>
    <w:p w14:paraId="5BF8F67E" w14:textId="644E093E" w:rsidR="003A3C38" w:rsidRDefault="003A3C38" w:rsidP="00D37F52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 w:rsidRPr="00D37F52">
        <w:rPr>
          <w:b/>
          <w:bCs/>
          <w:color w:val="EE0000"/>
          <w:sz w:val="24"/>
          <w:szCs w:val="24"/>
        </w:rPr>
        <w:t>oddíl Integrace</w:t>
      </w:r>
      <w:r w:rsidR="00D37F52">
        <w:rPr>
          <w:b/>
          <w:bCs/>
          <w:color w:val="EE0000"/>
          <w:sz w:val="24"/>
          <w:szCs w:val="24"/>
        </w:rPr>
        <w:t xml:space="preserve"> </w:t>
      </w:r>
    </w:p>
    <w:p w14:paraId="79637F2D" w14:textId="0D697424" w:rsidR="00D37F52" w:rsidRDefault="00D37F52" w:rsidP="00D37F52">
      <w:pPr>
        <w:pStyle w:val="Odstavecseseznamem"/>
        <w:ind w:left="567"/>
      </w:pPr>
      <w:r w:rsidRPr="00D37F52">
        <w:rPr>
          <w:b/>
          <w:bCs/>
          <w:color w:val="auto"/>
          <w:sz w:val="24"/>
          <w:szCs w:val="24"/>
        </w:rPr>
        <w:t xml:space="preserve">řádek 61 – Bankovní propojení – </w:t>
      </w:r>
      <w:r w:rsidRPr="00D37F52">
        <w:t xml:space="preserve">prosíme o přesnou specifikaci </w:t>
      </w:r>
      <w:r w:rsidR="00414F26">
        <w:t xml:space="preserve"> </w:t>
      </w:r>
    </w:p>
    <w:p w14:paraId="5E941824" w14:textId="2526D07B" w:rsidR="00414F26" w:rsidRPr="00D37F52" w:rsidRDefault="00414F26" w:rsidP="00D37F52">
      <w:pPr>
        <w:pStyle w:val="Odstavecseseznamem"/>
        <w:ind w:left="567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řádek 59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4449"/>
        <w:gridCol w:w="4122"/>
      </w:tblGrid>
      <w:tr w:rsidR="003A3C38" w:rsidRPr="003A3C38" w14:paraId="17B5E66E" w14:textId="77777777" w:rsidTr="003A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0636B" w14:textId="0283B8FA" w:rsidR="003A3C38" w:rsidRPr="003A3C38" w:rsidRDefault="003A3C38" w:rsidP="003A3C38">
            <w:r w:rsidRPr="003A3C38">
              <w:t> Propojení na účetnictví</w:t>
            </w:r>
          </w:p>
        </w:tc>
        <w:tc>
          <w:tcPr>
            <w:tcW w:w="0" w:type="auto"/>
            <w:vAlign w:val="center"/>
            <w:hideMark/>
          </w:tcPr>
          <w:p w14:paraId="0462D478" w14:textId="77777777" w:rsidR="003A3C38" w:rsidRPr="003A3C38" w:rsidRDefault="003A3C38" w:rsidP="003A3C38">
            <w:r w:rsidRPr="003A3C38">
              <w:t>Automatický přenos dat o mzdách, odvodech, daních do účetnictví.</w:t>
            </w:r>
          </w:p>
        </w:tc>
        <w:tc>
          <w:tcPr>
            <w:tcW w:w="0" w:type="auto"/>
            <w:vAlign w:val="center"/>
            <w:hideMark/>
          </w:tcPr>
          <w:p w14:paraId="5E7DB5D7" w14:textId="77777777" w:rsidR="003A3C38" w:rsidRPr="003A3C38" w:rsidRDefault="003A3C38" w:rsidP="003A3C38">
            <w:r w:rsidRPr="003A3C38">
              <w:t>Podporuje systém import dat z UIS, SAP či jiných univerzitních IS?</w:t>
            </w:r>
          </w:p>
        </w:tc>
      </w:tr>
    </w:tbl>
    <w:p w14:paraId="3855BDF6" w14:textId="7657F34F" w:rsidR="003A3C38" w:rsidRDefault="00F10DA5" w:rsidP="003A3C38">
      <w:r>
        <w:t>Chceme se zeptat, jestli N</w:t>
      </w:r>
      <w:r w:rsidRPr="00F10DA5">
        <w:t>edošlo</w:t>
      </w:r>
      <w:r>
        <w:t xml:space="preserve"> </w:t>
      </w:r>
      <w:r w:rsidR="00ED7CDA">
        <w:t xml:space="preserve">náhodou </w:t>
      </w:r>
      <w:r w:rsidR="00ED7CDA" w:rsidRPr="00F10DA5">
        <w:t>k</w:t>
      </w:r>
      <w:r w:rsidRPr="00F10DA5">
        <w:t xml:space="preserve"> omylu, když proces (sloupec B) pojednává o přenosu z Mezd a otázka na uchazeče (sloupec C) je, zda podporujeme import z UIS, SAP či jiných univerzitních IS</w:t>
      </w:r>
      <w:r w:rsidR="00414F26" w:rsidRPr="00DC35E2">
        <w:t>– potřeba</w:t>
      </w:r>
      <w:r w:rsidR="003C32D2" w:rsidRPr="00DC35E2">
        <w:t xml:space="preserve"> </w:t>
      </w:r>
      <w:r w:rsidR="00414F26">
        <w:t xml:space="preserve">bliž specifikovat </w:t>
      </w:r>
    </w:p>
    <w:p w14:paraId="3288D86D" w14:textId="1B662160" w:rsidR="00414F26" w:rsidRPr="00414F26" w:rsidRDefault="00414F26" w:rsidP="00414F26">
      <w:pPr>
        <w:pStyle w:val="Odstavecseseznamem"/>
        <w:ind w:left="567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řádek 62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4041"/>
        <w:gridCol w:w="4249"/>
      </w:tblGrid>
      <w:tr w:rsidR="003A3C38" w:rsidRPr="003A3C38" w14:paraId="5EDEC943" w14:textId="77777777" w:rsidTr="003A3C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FA034" w14:textId="2416DB52" w:rsidR="003A3C38" w:rsidRPr="003A3C38" w:rsidRDefault="003A3C38" w:rsidP="003A3C38">
            <w:r w:rsidRPr="003A3C38">
              <w:t> Integrace s ostatními systémy</w:t>
            </w:r>
          </w:p>
        </w:tc>
        <w:tc>
          <w:tcPr>
            <w:tcW w:w="0" w:type="auto"/>
            <w:vAlign w:val="center"/>
            <w:hideMark/>
          </w:tcPr>
          <w:p w14:paraId="31F1EAB8" w14:textId="77777777" w:rsidR="003A3C38" w:rsidRPr="003A3C38" w:rsidRDefault="003A3C38" w:rsidP="003A3C38">
            <w:r w:rsidRPr="003A3C38">
              <w:t>Nutná integrace se SAP (FI/CO), UIS a docházkovým systémem.</w:t>
            </w:r>
          </w:p>
        </w:tc>
        <w:tc>
          <w:tcPr>
            <w:tcW w:w="0" w:type="auto"/>
            <w:vAlign w:val="center"/>
            <w:hideMark/>
          </w:tcPr>
          <w:p w14:paraId="28C66A0A" w14:textId="77777777" w:rsidR="003A3C38" w:rsidRPr="003A3C38" w:rsidRDefault="003A3C38" w:rsidP="003A3C38">
            <w:r w:rsidRPr="003A3C38">
              <w:t>Jaké integrační rozhraní nabízíte pro SAP, UIS a docházkové systémy?</w:t>
            </w:r>
          </w:p>
        </w:tc>
      </w:tr>
    </w:tbl>
    <w:p w14:paraId="23DC020F" w14:textId="0AB5B399" w:rsidR="003A3C38" w:rsidRPr="003A3C38" w:rsidRDefault="003A3C38" w:rsidP="003A3C38">
      <w:r w:rsidRPr="003A3C38">
        <w:t xml:space="preserve"> Můžete blíže specifikovat UIS a jeho rozhraní?</w:t>
      </w:r>
      <w:r>
        <w:t xml:space="preserve"> </w:t>
      </w:r>
      <w:r w:rsidR="00F010EE">
        <w:t xml:space="preserve"> </w:t>
      </w:r>
      <w:r w:rsidRPr="003A3C38">
        <w:t>Jakou integraci se SAP míní</w:t>
      </w:r>
      <w:r>
        <w:t>te</w:t>
      </w:r>
      <w:r w:rsidR="00414F26">
        <w:t xml:space="preserve">? </w:t>
      </w:r>
      <w:r>
        <w:t>jedná se jen o</w:t>
      </w:r>
      <w:r w:rsidRPr="003A3C38">
        <w:t xml:space="preserve"> zaúčtování mezd</w:t>
      </w:r>
      <w:r>
        <w:t>? Nebo i ně</w:t>
      </w:r>
      <w:r w:rsidRPr="003A3C38">
        <w:t>co více? </w:t>
      </w:r>
    </w:p>
    <w:p w14:paraId="45D44243" w14:textId="1A87FEC3" w:rsidR="003143EF" w:rsidRDefault="003A3C38" w:rsidP="00F10DA5">
      <w:r w:rsidRPr="003A3C38">
        <w:t> </w:t>
      </w:r>
    </w:p>
    <w:p w14:paraId="5DAF5AA7" w14:textId="77777777" w:rsidR="003C32D2" w:rsidRDefault="003C32D2" w:rsidP="003A3C38"/>
    <w:p w14:paraId="3B48EBB1" w14:textId="77777777" w:rsidR="003A3C38" w:rsidRPr="003A3C38" w:rsidRDefault="003A3C38" w:rsidP="00F204CB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3A3C38">
        <w:rPr>
          <w:b/>
          <w:bCs/>
          <w:sz w:val="28"/>
          <w:szCs w:val="28"/>
        </w:rPr>
        <w:lastRenderedPageBreak/>
        <w:t>Příloha 4</w:t>
      </w:r>
    </w:p>
    <w:p w14:paraId="66E309A2" w14:textId="77777777" w:rsidR="00D37F52" w:rsidRDefault="00D37F52" w:rsidP="00D37F52">
      <w:pPr>
        <w:pStyle w:val="Odstavecseseznamem"/>
        <w:ind w:left="567"/>
        <w:rPr>
          <w:b/>
          <w:bCs/>
          <w:color w:val="EE0000"/>
          <w:sz w:val="24"/>
          <w:szCs w:val="24"/>
        </w:rPr>
      </w:pPr>
    </w:p>
    <w:p w14:paraId="7786BCD0" w14:textId="6C819EAC" w:rsidR="003A3C38" w:rsidRPr="00D37F52" w:rsidRDefault="003A3C38" w:rsidP="00D37F52">
      <w:pPr>
        <w:pStyle w:val="Odstavecseseznamem"/>
        <w:ind w:left="567"/>
        <w:rPr>
          <w:b/>
          <w:bCs/>
          <w:color w:val="EE0000"/>
          <w:sz w:val="24"/>
          <w:szCs w:val="24"/>
        </w:rPr>
      </w:pPr>
      <w:r w:rsidRPr="00D37F52">
        <w:rPr>
          <w:b/>
          <w:bCs/>
          <w:color w:val="EE0000"/>
          <w:sz w:val="24"/>
          <w:szCs w:val="24"/>
        </w:rPr>
        <w:t>1.8</w:t>
      </w:r>
      <w:r w:rsidR="00414F26">
        <w:rPr>
          <w:b/>
          <w:bCs/>
          <w:color w:val="EE0000"/>
          <w:sz w:val="24"/>
          <w:szCs w:val="24"/>
        </w:rPr>
        <w:t>. Požadavky na technickou integraci</w:t>
      </w:r>
    </w:p>
    <w:p w14:paraId="46DB8F70" w14:textId="1B32FAA9" w:rsidR="003A3C38" w:rsidRPr="003A3C38" w:rsidRDefault="003A3C38" w:rsidP="00414F26">
      <w:pPr>
        <w:ind w:left="284"/>
      </w:pPr>
      <w:r w:rsidRPr="003A3C38">
        <w:t xml:space="preserve">g) Prosím o detailnější </w:t>
      </w:r>
      <w:r w:rsidR="00DC35E2" w:rsidRPr="003A3C38">
        <w:t>informaci,</w:t>
      </w:r>
      <w:r w:rsidR="003C32D2" w:rsidRPr="003A3C38">
        <w:t xml:space="preserve"> </w:t>
      </w:r>
      <w:r w:rsidR="003C32D2">
        <w:t>o</w:t>
      </w:r>
      <w:r>
        <w:t xml:space="preserve"> jaký reporting dat se jedná </w:t>
      </w:r>
      <w:r w:rsidRPr="003A3C38">
        <w:t>(zda má IS poskytovat informace o osobách a pracovních vztazích, zda spočtené mzdy, zda číselníky ...)</w:t>
      </w:r>
    </w:p>
    <w:p w14:paraId="1517F28B" w14:textId="77777777" w:rsidR="004F6CDA" w:rsidRDefault="004F6CDA" w:rsidP="00605674"/>
    <w:p w14:paraId="52C07F9C" w14:textId="77777777" w:rsidR="004F6CDA" w:rsidRDefault="004F6CDA" w:rsidP="00605674"/>
    <w:p w14:paraId="3DEC5798" w14:textId="77777777" w:rsidR="004F6CDA" w:rsidRDefault="004F6CDA" w:rsidP="00605674"/>
    <w:p w14:paraId="4176025E" w14:textId="77777777" w:rsidR="004F6CDA" w:rsidRDefault="004F6CDA" w:rsidP="00605674"/>
    <w:p w14:paraId="6745A723" w14:textId="77777777" w:rsidR="004F6CDA" w:rsidRDefault="004F6CDA" w:rsidP="00605674"/>
    <w:p w14:paraId="7629E57E" w14:textId="77777777" w:rsidR="004F6CDA" w:rsidRDefault="004F6CDA" w:rsidP="00605674"/>
    <w:p w14:paraId="405615AC" w14:textId="77777777" w:rsidR="004F6CDA" w:rsidRDefault="004F6CDA" w:rsidP="00605674"/>
    <w:p w14:paraId="418A4DE9" w14:textId="77777777" w:rsidR="004F6CDA" w:rsidRDefault="004F6CDA" w:rsidP="00605674"/>
    <w:p w14:paraId="71DBC918" w14:textId="77777777" w:rsidR="004F6CDA" w:rsidRDefault="004F6CDA" w:rsidP="00605674"/>
    <w:p w14:paraId="17BE9BAD" w14:textId="77777777" w:rsidR="004F6CDA" w:rsidRDefault="004F6CDA" w:rsidP="00605674"/>
    <w:p w14:paraId="0666FC5D" w14:textId="77777777" w:rsidR="004F6CDA" w:rsidRDefault="004F6CDA" w:rsidP="00605674"/>
    <w:p w14:paraId="37EC3E53" w14:textId="77777777" w:rsidR="004F6CDA" w:rsidRDefault="004F6CDA" w:rsidP="00605674"/>
    <w:p w14:paraId="7D1FB504" w14:textId="77777777" w:rsidR="004F6CDA" w:rsidRPr="00A314E2" w:rsidRDefault="004F6CDA" w:rsidP="00605674"/>
    <w:sectPr w:rsidR="004F6CDA" w:rsidRPr="00A314E2" w:rsidSect="00B6087F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09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FDA7" w14:textId="77777777" w:rsidR="00071A21" w:rsidRDefault="00071A21">
      <w:pPr>
        <w:spacing w:before="0" w:after="0" w:line="240" w:lineRule="auto"/>
      </w:pPr>
      <w:r>
        <w:separator/>
      </w:r>
    </w:p>
  </w:endnote>
  <w:endnote w:type="continuationSeparator" w:id="0">
    <w:p w14:paraId="5BDB33E5" w14:textId="77777777" w:rsidR="00071A21" w:rsidRDefault="00071A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312A" w14:textId="77777777" w:rsidR="00E1797B" w:rsidRDefault="00E1797B" w:rsidP="00B6087F">
    <w:pPr>
      <w:pStyle w:val="Zhlav1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9349D" wp14:editId="1E944D0B">
              <wp:simplePos x="0" y="0"/>
              <wp:positionH relativeFrom="column">
                <wp:posOffset>3501502</wp:posOffset>
              </wp:positionH>
              <wp:positionV relativeFrom="paragraph">
                <wp:posOffset>144145</wp:posOffset>
              </wp:positionV>
              <wp:extent cx="3434080" cy="981075"/>
              <wp:effectExtent l="0" t="0" r="0" b="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981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474F" w14:textId="77777777" w:rsidR="00E1797B" w:rsidRPr="00360887" w:rsidRDefault="00E1797B" w:rsidP="009876F1">
                          <w:pPr>
                            <w:pStyle w:val="Zhlav1"/>
                          </w:pPr>
                          <w:r w:rsidRPr="002E2EF9">
                            <w:rPr>
                              <w:b/>
                              <w:color w:val="000000" w:themeColor="text1"/>
                            </w:rPr>
                            <w:t>IČ:</w:t>
                          </w:r>
                          <w:r w:rsidRPr="002E2EF9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3F08BA">
                            <w:t>15887219</w:t>
                          </w:r>
                          <w:r w:rsidRPr="00360887">
                            <w:t xml:space="preserve">       </w:t>
                          </w:r>
                          <w:r w:rsidRPr="002E2EF9">
                            <w:rPr>
                              <w:b/>
                              <w:color w:val="000000" w:themeColor="text1"/>
                            </w:rPr>
                            <w:t>DIČ:</w:t>
                          </w:r>
                          <w:r w:rsidRPr="002E2EF9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3F08BA">
                            <w:t>CZ15887219</w:t>
                          </w:r>
                        </w:p>
                        <w:sdt>
                          <w:sdtPr>
                            <w:rPr>
                              <w:szCs w:val="22"/>
                            </w:rPr>
                            <w:alias w:val="Spisová zn."/>
                            <w:tag w:val="Spisová zn."/>
                            <w:id w:val="1387914223"/>
                            <w:placeholder>
                              <w:docPart w:val="CFA35C52BB067543BB5BE5931416ABA2"/>
                            </w:placeholder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 w14:paraId="65927504" w14:textId="59C80B56" w:rsidR="00E1797B" w:rsidRPr="00A314E2" w:rsidRDefault="00065D03" w:rsidP="009876F1">
                              <w:pPr>
                                <w:pStyle w:val="Zhlav1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A314E2">
                                <w:rPr>
                                  <w:color w:val="212529"/>
                                  <w:sz w:val="21"/>
                                  <w:szCs w:val="21"/>
                                </w:rPr>
                                <w:t>Spisová značka: B 25583 vedená u Městského soudu v Praze</w:t>
                              </w:r>
                            </w:p>
                          </w:sdtContent>
                        </w:sdt>
                        <w:p w14:paraId="3EA01A0E" w14:textId="77777777" w:rsidR="00E1797B" w:rsidRPr="00360887" w:rsidRDefault="00E1797B" w:rsidP="00B6087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9349D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275.7pt;margin-top:11.35pt;width:270.4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" filled="f" stroked="f" strokeweight=".5pt">
              <v:textbox>
                <w:txbxContent>
                  <w:p w14:paraId="55CE474F" w14:textId="77777777" w:rsidR="00E1797B" w:rsidRPr="00360887" w:rsidRDefault="00E1797B" w:rsidP="009876F1">
                    <w:pPr>
                      <w:pStyle w:val="Zhlav1"/>
                    </w:pPr>
                    <w:r w:rsidRPr="002E2EF9">
                      <w:rPr>
                        <w:b/>
                        <w:color w:val="000000" w:themeColor="text1"/>
                      </w:rPr>
                      <w:t>IČ:</w:t>
                    </w:r>
                    <w:r w:rsidRPr="002E2EF9">
                      <w:rPr>
                        <w:color w:val="000000" w:themeColor="text1"/>
                      </w:rPr>
                      <w:t xml:space="preserve"> </w:t>
                    </w:r>
                    <w:r w:rsidRPr="003F08BA">
                      <w:t>15887219</w:t>
                    </w:r>
                    <w:r w:rsidRPr="00360887">
                      <w:t xml:space="preserve">       </w:t>
                    </w:r>
                    <w:r w:rsidRPr="002E2EF9">
                      <w:rPr>
                        <w:b/>
                        <w:color w:val="000000" w:themeColor="text1"/>
                      </w:rPr>
                      <w:t>DIČ:</w:t>
                    </w:r>
                    <w:r w:rsidRPr="002E2EF9">
                      <w:rPr>
                        <w:color w:val="000000" w:themeColor="text1"/>
                      </w:rPr>
                      <w:t xml:space="preserve"> </w:t>
                    </w:r>
                    <w:r w:rsidRPr="003F08BA">
                      <w:t>CZ15887219</w:t>
                    </w:r>
                  </w:p>
                  <w:sdt>
                    <w:sdtPr>
                      <w:rPr>
                        <w:szCs w:val="22"/>
                      </w:rPr>
                      <w:alias w:val="Spisová zn."/>
                      <w:tag w:val="Spisová zn."/>
                      <w:id w:val="1387914223"/>
                      <w:placeholder>
                        <w:docPart w:val="CFA35C52BB067543BB5BE5931416ABA2"/>
                      </w:placeholder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 w14:paraId="65927504" w14:textId="59C80B56" w:rsidR="00E1797B" w:rsidRPr="00A314E2" w:rsidRDefault="00065D03" w:rsidP="009876F1">
                        <w:pPr>
                          <w:pStyle w:val="Zhlav1"/>
                          <w:rPr>
                            <w:sz w:val="21"/>
                            <w:szCs w:val="21"/>
                          </w:rPr>
                        </w:pPr>
                        <w:r w:rsidRPr="00A314E2">
                          <w:rPr>
                            <w:color w:val="212529"/>
                            <w:sz w:val="21"/>
                            <w:szCs w:val="21"/>
                          </w:rPr>
                          <w:t>Spisová značka: B 25583 vedená u Městského soudu v Praze</w:t>
                        </w:r>
                      </w:p>
                    </w:sdtContent>
                  </w:sdt>
                  <w:p w14:paraId="3EA01A0E" w14:textId="77777777" w:rsidR="00E1797B" w:rsidRPr="00360887" w:rsidRDefault="00E1797B" w:rsidP="00B6087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4B4DE103" w14:textId="77777777" w:rsidR="00E1797B" w:rsidRPr="002E2EF9" w:rsidRDefault="009876F1" w:rsidP="007E1AFF">
    <w:pPr>
      <w:pStyle w:val="ElanorPatika"/>
      <w:rPr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5C68F3" wp14:editId="063316D6">
              <wp:simplePos x="0" y="0"/>
              <wp:positionH relativeFrom="column">
                <wp:posOffset>-392455</wp:posOffset>
              </wp:positionH>
              <wp:positionV relativeFrom="paragraph">
                <wp:posOffset>289877</wp:posOffset>
              </wp:positionV>
              <wp:extent cx="520700" cy="45085"/>
              <wp:effectExtent l="9207" t="0" r="2858" b="2857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V="1">
                        <a:off x="0" y="0"/>
                        <a:ext cx="520700" cy="45085"/>
                      </a:xfrm>
                      <a:prstGeom prst="rect">
                        <a:avLst/>
                      </a:prstGeom>
                      <a:solidFill>
                        <a:srgbClr val="FFD1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10384F" id="Obdélník 2" o:spid="_x0000_s1026" style="position:absolute;margin-left:-30.9pt;margin-top:22.8pt;width:41pt;height:3.55pt;rotation: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" fillcolor="#ffd100" stroked="f" strokeweight="2pt"/>
          </w:pict>
        </mc:Fallback>
      </mc:AlternateContent>
    </w:r>
    <w:r w:rsidR="00A00E1D">
      <w:rPr>
        <w:color w:val="000000" w:themeColor="text1"/>
      </w:rPr>
      <w:t>Elanor a.s.</w:t>
    </w:r>
  </w:p>
  <w:p w14:paraId="05BE183E" w14:textId="77777777" w:rsidR="00E1797B" w:rsidRPr="00A314E2" w:rsidRDefault="00A314E2" w:rsidP="00B6087F">
    <w:pPr>
      <w:pStyle w:val="Zhlav1"/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FFBA13" wp14:editId="1D925CCC">
              <wp:simplePos x="0" y="0"/>
              <wp:positionH relativeFrom="margin">
                <wp:posOffset>3171396</wp:posOffset>
              </wp:positionH>
              <wp:positionV relativeFrom="paragraph">
                <wp:posOffset>93027</wp:posOffset>
              </wp:positionV>
              <wp:extent cx="520700" cy="45085"/>
              <wp:effectExtent l="9207" t="0" r="2858" b="2857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V="1">
                        <a:off x="0" y="0"/>
                        <a:ext cx="520700" cy="45085"/>
                      </a:xfrm>
                      <a:prstGeom prst="rect">
                        <a:avLst/>
                      </a:prstGeom>
                      <a:solidFill>
                        <a:srgbClr val="FFD1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FEDC0" id="Obdélník 9" o:spid="_x0000_s1026" style="position:absolute;margin-left:249.7pt;margin-top:7.3pt;width:41pt;height:3.55pt;rotation: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" fillcolor="#ffd100" stroked="f" strokeweight="2pt">
              <w10:wrap anchorx="margin"/>
            </v:rect>
          </w:pict>
        </mc:Fallback>
      </mc:AlternateContent>
    </w:r>
    <w:r w:rsidR="00E1797B" w:rsidRPr="00A314E2">
      <w:rPr>
        <w:sz w:val="21"/>
        <w:szCs w:val="21"/>
      </w:rPr>
      <w:t>Jemnická 1138/1, 140 00 Praha 4, Česká republika</w:t>
    </w:r>
  </w:p>
  <w:p w14:paraId="68B4C86E" w14:textId="1E1DC6CE" w:rsidR="00E1797B" w:rsidRPr="00A314E2" w:rsidRDefault="00E1797B" w:rsidP="003F08BA">
    <w:pPr>
      <w:pStyle w:val="Zhlav1"/>
      <w:rPr>
        <w:sz w:val="21"/>
        <w:szCs w:val="21"/>
      </w:rPr>
    </w:pPr>
    <w:r w:rsidRPr="00A314E2">
      <w:rPr>
        <w:sz w:val="21"/>
        <w:szCs w:val="21"/>
      </w:rPr>
      <w:t>info@elanor.cz |www.elanor.c</w:t>
    </w:r>
    <w:r w:rsidR="00467F5A">
      <w:rPr>
        <w:sz w:val="21"/>
        <w:szCs w:val="21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BFFB" w14:textId="77777777" w:rsidR="00E1797B" w:rsidRDefault="00E1797B" w:rsidP="00BE3A04">
    <w:pPr>
      <w:pStyle w:val="Zhlav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079466" wp14:editId="34D4ED43">
              <wp:simplePos x="0" y="0"/>
              <wp:positionH relativeFrom="column">
                <wp:posOffset>3314700</wp:posOffset>
              </wp:positionH>
              <wp:positionV relativeFrom="paragraph">
                <wp:posOffset>101600</wp:posOffset>
              </wp:positionV>
              <wp:extent cx="3434080" cy="981075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981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5C33A7" w14:textId="77777777" w:rsidR="00E1797B" w:rsidRPr="00360887" w:rsidRDefault="00E1797B" w:rsidP="008B6041">
                          <w:pPr>
                            <w:pStyle w:val="Zhlav1"/>
                            <w:jc w:val="right"/>
                          </w:pPr>
                          <w:r w:rsidRPr="00360887">
                            <w:rPr>
                              <w:b/>
                            </w:rPr>
                            <w:t>IČ:</w:t>
                          </w:r>
                          <w:r w:rsidRPr="00360887">
                            <w:t xml:space="preserve"> </w:t>
                          </w:r>
                          <w:sdt>
                            <w:sdtPr>
                              <w:alias w:val="IČ"/>
                              <w:tag w:val="IČ"/>
                              <w:id w:val="-1209720380"/>
                              <w:temporary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r w:rsidRPr="00360887">
                                <w:t>[IČ]</w:t>
                              </w:r>
                            </w:sdtContent>
                          </w:sdt>
                          <w:r w:rsidRPr="00360887">
                            <w:t xml:space="preserve">       D</w:t>
                          </w:r>
                          <w:r w:rsidRPr="00360887">
                            <w:rPr>
                              <w:b/>
                            </w:rPr>
                            <w:t>IČ:</w:t>
                          </w:r>
                          <w:r w:rsidRPr="00360887">
                            <w:t xml:space="preserve"> </w:t>
                          </w:r>
                          <w:sdt>
                            <w:sdtPr>
                              <w:alias w:val="DIČ"/>
                              <w:tag w:val="DIČ"/>
                              <w:id w:val="-1813161350"/>
                              <w:temporary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r w:rsidRPr="00360887">
                                <w:t>[DIČ]</w:t>
                              </w:r>
                            </w:sdtContent>
                          </w:sdt>
                        </w:p>
                        <w:sdt>
                          <w:sdtPr>
                            <w:alias w:val="Spisová zn."/>
                            <w:tag w:val="Spisová zn."/>
                            <w:id w:val="2076231575"/>
                            <w:showingPlcHdr/>
                          </w:sdtPr>
                          <w:sdtEndPr/>
                          <w:sdtContent>
                            <w:p w14:paraId="62367F42" w14:textId="77777777" w:rsidR="00E1797B" w:rsidRPr="00360887" w:rsidRDefault="00E1797B" w:rsidP="008B6041">
                              <w:pPr>
                                <w:pStyle w:val="Zhlav1"/>
                                <w:jc w:val="right"/>
                              </w:pPr>
                              <w:r w:rsidRPr="00360887">
                                <w:rPr>
                                  <w:rStyle w:val="Zstupntext"/>
                                </w:rPr>
                                <w:t>Spisová značka: C 1812 vedená u rejstříkového soudu v Praze, den zápisu: 8.4.1991 text.</w:t>
                              </w:r>
                            </w:p>
                          </w:sdtContent>
                        </w:sdt>
                        <w:p w14:paraId="5FBCEEE7" w14:textId="77777777" w:rsidR="00E1797B" w:rsidRPr="00360887" w:rsidRDefault="00E1797B" w:rsidP="008B604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7946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margin-left:261pt;margin-top:8pt;width:270.4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1pGQ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" filled="f" stroked="f" strokeweight=".5pt">
              <v:textbox>
                <w:txbxContent>
                  <w:p w14:paraId="6E5C33A7" w14:textId="77777777" w:rsidR="00E1797B" w:rsidRPr="00360887" w:rsidRDefault="00E1797B" w:rsidP="008B6041">
                    <w:pPr>
                      <w:pStyle w:val="Zhlav1"/>
                      <w:jc w:val="right"/>
                    </w:pPr>
                    <w:r w:rsidRPr="00360887">
                      <w:rPr>
                        <w:b/>
                      </w:rPr>
                      <w:t>IČ:</w:t>
                    </w:r>
                    <w:r w:rsidRPr="00360887">
                      <w:t xml:space="preserve"> </w:t>
                    </w:r>
                    <w:sdt>
                      <w:sdtPr>
                        <w:alias w:val="IČ"/>
                        <w:tag w:val="IČ"/>
                        <w:id w:val="-1209720380"/>
                        <w:temporary/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15:appearance w15:val="hidden"/>
                        <w:text w:multiLine="1"/>
                      </w:sdtPr>
                      <w:sdtEndPr/>
                      <w:sdtContent>
                        <w:r w:rsidRPr="00360887">
                          <w:t>[IČ]</w:t>
                        </w:r>
                      </w:sdtContent>
                    </w:sdt>
                    <w:r w:rsidRPr="00360887">
                      <w:t xml:space="preserve">       D</w:t>
                    </w:r>
                    <w:r w:rsidRPr="00360887">
                      <w:rPr>
                        <w:b/>
                      </w:rPr>
                      <w:t>IČ:</w:t>
                    </w:r>
                    <w:r w:rsidRPr="00360887">
                      <w:t xml:space="preserve"> </w:t>
                    </w:r>
                    <w:sdt>
                      <w:sdtPr>
                        <w:alias w:val="DIČ"/>
                        <w:tag w:val="DIČ"/>
                        <w:id w:val="-1813161350"/>
                        <w:temporary/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15:appearance w15:val="hidden"/>
                        <w:text w:multiLine="1"/>
                      </w:sdtPr>
                      <w:sdtEndPr/>
                      <w:sdtContent>
                        <w:r w:rsidRPr="00360887">
                          <w:t>[DIČ]</w:t>
                        </w:r>
                      </w:sdtContent>
                    </w:sdt>
                  </w:p>
                  <w:sdt>
                    <w:sdtPr>
                      <w:alias w:val="Spisová zn."/>
                      <w:tag w:val="Spisová zn."/>
                      <w:id w:val="2076231575"/>
                      <w:showingPlcHdr/>
                    </w:sdtPr>
                    <w:sdtEndPr/>
                    <w:sdtContent>
                      <w:p w14:paraId="62367F42" w14:textId="77777777" w:rsidR="00E1797B" w:rsidRPr="00360887" w:rsidRDefault="00E1797B" w:rsidP="008B6041">
                        <w:pPr>
                          <w:pStyle w:val="Zhlav1"/>
                          <w:jc w:val="right"/>
                        </w:pPr>
                        <w:r w:rsidRPr="00360887">
                          <w:rPr>
                            <w:rStyle w:val="Zstupntext"/>
                          </w:rPr>
                          <w:t>Spisová značka: C 1812 vedená u rejstříkového soudu v Praze, den zápisu: 8.4.1991 text.</w:t>
                        </w:r>
                      </w:p>
                    </w:sdtContent>
                  </w:sdt>
                  <w:p w14:paraId="5FBCEEE7" w14:textId="77777777" w:rsidR="00E1797B" w:rsidRPr="00360887" w:rsidRDefault="00E1797B" w:rsidP="008B6041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BE3A0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9F05DE" wp14:editId="5AB11061">
              <wp:simplePos x="0" y="0"/>
              <wp:positionH relativeFrom="column">
                <wp:posOffset>-66675</wp:posOffset>
              </wp:positionH>
              <wp:positionV relativeFrom="paragraph">
                <wp:posOffset>97155</wp:posOffset>
              </wp:positionV>
              <wp:extent cx="6767830" cy="12065"/>
              <wp:effectExtent l="0" t="0" r="0" b="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12065"/>
                      </a:xfrm>
                      <a:prstGeom prst="rect">
                        <a:avLst/>
                      </a:prstGeom>
                      <a:solidFill>
                        <a:srgbClr val="232D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A3C92B" id="Obdélník 5" o:spid="_x0000_s1026" style="position:absolute;margin-left:-5.25pt;margin-top:7.65pt;width:532.9pt;height: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" fillcolor="#232d82" stroked="f" strokeweight="2pt"/>
          </w:pict>
        </mc:Fallback>
      </mc:AlternateContent>
    </w:r>
  </w:p>
  <w:p w14:paraId="648BFCA3" w14:textId="77777777" w:rsidR="00E1797B" w:rsidRDefault="009644DD" w:rsidP="00BE3A04">
    <w:pPr>
      <w:pStyle w:val="Zhlav1"/>
    </w:pPr>
    <w:sdt>
      <w:sdtPr>
        <w:id w:val="-1563861379"/>
        <w:temporary/>
        <w:showingPlcHdr/>
        <w15:appearance w15:val="hidden"/>
        <w:text/>
      </w:sdtPr>
      <w:sdtEndPr/>
      <w:sdtContent>
        <w:r w:rsidR="00E1797B" w:rsidRPr="00BE3A04">
          <w:rPr>
            <w:b/>
            <w:color w:val="232D82"/>
          </w:rPr>
          <w:t>Elanor spol. s  r.o.</w:t>
        </w:r>
      </w:sdtContent>
    </w:sdt>
  </w:p>
  <w:p w14:paraId="6967EE1A" w14:textId="77777777" w:rsidR="00E1797B" w:rsidRDefault="009644DD" w:rsidP="00BE3A04">
    <w:pPr>
      <w:pStyle w:val="Zhlav1"/>
    </w:pPr>
    <w:sdt>
      <w:sdtPr>
        <w:alias w:val="Ulice"/>
        <w:tag w:val="Ulice"/>
        <w:id w:val="-153219683"/>
        <w:temporary/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 w:multiLine="1"/>
      </w:sdtPr>
      <w:sdtEndPr/>
      <w:sdtContent>
        <w:r w:rsidR="00E1797B" w:rsidRPr="00D96236">
          <w:t>[Ulice, město, PSČ, země]</w:t>
        </w:r>
      </w:sdtContent>
    </w:sdt>
  </w:p>
  <w:p w14:paraId="53264312" w14:textId="77777777" w:rsidR="00E1797B" w:rsidRDefault="009644DD" w:rsidP="00A1670C">
    <w:pPr>
      <w:pStyle w:val="Zhlav1"/>
    </w:pPr>
    <w:sdt>
      <w:sdtPr>
        <w:alias w:val="E-mail"/>
        <w:tag w:val=""/>
        <w:id w:val="-921722526"/>
        <w:temporary/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/>
      </w:sdtPr>
      <w:sdtEndPr/>
      <w:sdtContent>
        <w:r w:rsidR="00E1797B" w:rsidRPr="00D96236">
          <w:t>[E-mail]</w:t>
        </w:r>
      </w:sdtContent>
    </w:sdt>
    <w:r w:rsidR="00E1797B">
      <w:t xml:space="preserve">    |     </w:t>
    </w:r>
    <w:sdt>
      <w:sdtPr>
        <w:alias w:val="Web"/>
        <w:tag w:val="Web"/>
        <w:id w:val="2066450146"/>
        <w:temporary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E1797B" w:rsidRPr="00D96236">
          <w:t>[</w:t>
        </w:r>
        <w:proofErr w:type="gramStart"/>
        <w:r w:rsidR="00E1797B" w:rsidRPr="00D96236">
          <w:t>Web</w:t>
        </w:r>
        <w:proofErr w:type="gramEnd"/>
        <w:r w:rsidR="00E1797B" w:rsidRPr="00D96236"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56DF" w14:textId="77777777" w:rsidR="00071A21" w:rsidRDefault="00071A21">
      <w:pPr>
        <w:spacing w:before="0" w:after="0" w:line="240" w:lineRule="auto"/>
      </w:pPr>
      <w:r>
        <w:separator/>
      </w:r>
    </w:p>
  </w:footnote>
  <w:footnote w:type="continuationSeparator" w:id="0">
    <w:p w14:paraId="46DB9BCC" w14:textId="77777777" w:rsidR="00071A21" w:rsidRDefault="00071A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5568" w14:textId="77777777" w:rsidR="00E1797B" w:rsidRPr="00D96236" w:rsidRDefault="009876F1" w:rsidP="00B6087F">
    <w:pPr>
      <w:pStyle w:val="Zhlav1"/>
      <w:ind w:left="7540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591F36A" wp14:editId="4B33DA10">
          <wp:simplePos x="0" y="0"/>
          <wp:positionH relativeFrom="column">
            <wp:posOffset>-320040</wp:posOffset>
          </wp:positionH>
          <wp:positionV relativeFrom="paragraph">
            <wp:posOffset>-130175</wp:posOffset>
          </wp:positionV>
          <wp:extent cx="2236106" cy="83013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106" cy="83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431BCB" w14:textId="77777777" w:rsidR="00E1797B" w:rsidRDefault="00E1797B" w:rsidP="00B6087F">
    <w:pPr>
      <w:pStyle w:val="Zhlav"/>
      <w:ind w:left="7540"/>
    </w:pPr>
  </w:p>
  <w:p w14:paraId="648E309C" w14:textId="77777777" w:rsidR="00E1797B" w:rsidRDefault="00E1797B" w:rsidP="00B6087F">
    <w:pPr>
      <w:pStyle w:val="Zhlav"/>
      <w:ind w:left="7540"/>
    </w:pPr>
  </w:p>
  <w:p w14:paraId="3DEBB6CD" w14:textId="77777777" w:rsidR="00E1797B" w:rsidRDefault="00E1797B" w:rsidP="00B6087F">
    <w:pPr>
      <w:pStyle w:val="Zhlav"/>
      <w:ind w:left="7540"/>
    </w:pPr>
  </w:p>
  <w:p w14:paraId="16D0A00E" w14:textId="77777777" w:rsidR="00E1797B" w:rsidRDefault="00E1797B" w:rsidP="00B6087F">
    <w:pPr>
      <w:pStyle w:val="Zhlav"/>
      <w:ind w:left="7540"/>
    </w:pPr>
  </w:p>
  <w:p w14:paraId="5C98FACC" w14:textId="532D45F4" w:rsidR="00E1797B" w:rsidRPr="00B6087F" w:rsidRDefault="00E1797B" w:rsidP="00B6087F">
    <w:pPr>
      <w:pStyle w:val="Zhlav"/>
      <w:ind w:left="7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591152"/>
      <w:placeholder>
        <w:docPart w:val="6A1CFBE6DF33594A86B5D9AD9AADD09E"/>
      </w:placeholder>
      <w:temporary/>
      <w:showingPlcHdr/>
      <w15:appearance w15:val="hidden"/>
      <w:text/>
    </w:sdtPr>
    <w:sdtEndPr/>
    <w:sdtContent>
      <w:p w14:paraId="37BF33FA" w14:textId="77777777" w:rsidR="00E1797B" w:rsidRPr="00D96236" w:rsidRDefault="00E1797B" w:rsidP="00D96236">
        <w:pPr>
          <w:pStyle w:val="Zhlav1"/>
          <w:ind w:left="7540"/>
        </w:pPr>
        <w:r w:rsidRPr="00D96236">
          <w:t>[Společnost]</w:t>
        </w:r>
      </w:p>
    </w:sdtContent>
  </w:sdt>
  <w:p w14:paraId="3D39DB8E" w14:textId="77777777" w:rsidR="00E1797B" w:rsidRPr="00D96236" w:rsidRDefault="00E1797B" w:rsidP="00D96236">
    <w:pPr>
      <w:pStyle w:val="Zhlav1"/>
      <w:ind w:left="7540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2FEB52F" wp14:editId="507992F5">
          <wp:simplePos x="0" y="0"/>
          <wp:positionH relativeFrom="column">
            <wp:posOffset>9525</wp:posOffset>
          </wp:positionH>
          <wp:positionV relativeFrom="paragraph">
            <wp:posOffset>-138430</wp:posOffset>
          </wp:positionV>
          <wp:extent cx="1609725" cy="531652"/>
          <wp:effectExtent l="0" t="0" r="0" b="190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744" cy="536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Ulice"/>
        <w:tag w:val="Ulice"/>
        <w:id w:val="1415969137"/>
        <w:placeholder>
          <w:docPart w:val="50DB29D1EED6224B8D3983D05AE74F2D"/>
        </w:placeholder>
        <w:temporary/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 w:multiLine="1"/>
      </w:sdtPr>
      <w:sdtEndPr/>
      <w:sdtContent>
        <w:r w:rsidRPr="00D96236">
          <w:t>[Ulice, město, PSČ, země]</w:t>
        </w:r>
      </w:sdtContent>
    </w:sdt>
  </w:p>
  <w:p w14:paraId="6FA8B957" w14:textId="77777777" w:rsidR="00E1797B" w:rsidRPr="00D96236" w:rsidRDefault="00E1797B" w:rsidP="00D96236">
    <w:pPr>
      <w:pStyle w:val="Zhlav1"/>
      <w:ind w:left="7540"/>
    </w:pPr>
    <w:r w:rsidRPr="00D96236">
      <w:t xml:space="preserve"> Telefon </w:t>
    </w:r>
    <w:sdt>
      <w:sdtPr>
        <w:alias w:val="Telefon"/>
        <w:tag w:val="Telefon"/>
        <w:id w:val="599758962"/>
        <w:placeholder>
          <w:docPart w:val="EBB0F073FBBE0A48B5DFD98C62805F38"/>
        </w:placeholder>
        <w:temporary/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Pr="00D96236">
          <w:t>[Telefon]</w:t>
        </w:r>
      </w:sdtContent>
    </w:sdt>
    <w:r w:rsidRPr="00D96236">
      <w:t> </w:t>
    </w:r>
  </w:p>
  <w:sdt>
    <w:sdtPr>
      <w:alias w:val="E-mail"/>
      <w:tag w:val=""/>
      <w:id w:val="1889536063"/>
      <w:placeholder>
        <w:docPart w:val="9165AE305DB6744DA4E7E3A59A0D8B9B"/>
      </w:placeholder>
      <w:temporary/>
      <w:showingPlcHdr/>
      <w:dataBinding w:prefixMappings="xmlns:ns0='http://schemas.microsoft.com/office/2006/coverPageProps' " w:xpath="/ns0:CoverPageProperties[1]/ns0:CompanyEmail[1]" w:storeItemID="{55AF091B-3C7A-41E3-B477-F2FDAA23CFDA}"/>
      <w15:appearance w15:val="hidden"/>
      <w:text/>
    </w:sdtPr>
    <w:sdtEndPr/>
    <w:sdtContent>
      <w:p w14:paraId="36DB27E1" w14:textId="77777777" w:rsidR="00E1797B" w:rsidRPr="00D96236" w:rsidRDefault="00E1797B" w:rsidP="00D96236">
        <w:pPr>
          <w:pStyle w:val="Zhlav1"/>
          <w:ind w:left="7540"/>
        </w:pPr>
        <w:r w:rsidRPr="00D96236">
          <w:t>[E-mail]</w:t>
        </w:r>
      </w:p>
    </w:sdtContent>
  </w:sdt>
  <w:sdt>
    <w:sdtPr>
      <w:alias w:val="Web"/>
      <w:tag w:val="Web"/>
      <w:id w:val="48967594"/>
      <w:placeholder>
        <w:docPart w:val="CFA35C52BB067543BB5BE5931416ABA2"/>
      </w:placeholder>
      <w:temporary/>
      <w:showingPlcHd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14:paraId="1095C486" w14:textId="77777777" w:rsidR="00E1797B" w:rsidRDefault="00E1797B" w:rsidP="00D96236">
        <w:pPr>
          <w:pStyle w:val="Zhlav"/>
          <w:ind w:left="7540"/>
        </w:pPr>
        <w:r w:rsidRPr="00D96236">
          <w:t>[Web]</w:t>
        </w:r>
      </w:p>
    </w:sdtContent>
  </w:sdt>
  <w:p w14:paraId="5CA0FDBA" w14:textId="77777777" w:rsidR="00E1797B" w:rsidRPr="00D96236" w:rsidRDefault="009644DD" w:rsidP="00D96236">
    <w:pPr>
      <w:pStyle w:val="Zhlav"/>
      <w:ind w:left="7540"/>
    </w:pPr>
    <w:sdt>
      <w:sdtPr>
        <w:id w:val="1090121960"/>
        <w:showingPlcHdr/>
        <w:date>
          <w:dateFormat w:val="d. MMMM yyyy"/>
          <w:lid w:val="cs-CZ"/>
          <w:storeMappedDataAs w:val="dateTime"/>
          <w:calendar w:val="gregorian"/>
        </w:date>
      </w:sdtPr>
      <w:sdtEndPr/>
      <w:sdtContent>
        <w:r w:rsidR="00E1797B" w:rsidRPr="00D96236">
          <w:t>Klikněte sem a vyberte datum.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0FDA"/>
    <w:multiLevelType w:val="hybridMultilevel"/>
    <w:tmpl w:val="8932B4F6"/>
    <w:lvl w:ilvl="0" w:tplc="9502112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E3A30"/>
    <w:multiLevelType w:val="hybridMultilevel"/>
    <w:tmpl w:val="F180649C"/>
    <w:lvl w:ilvl="0" w:tplc="EC065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14147">
    <w:abstractNumId w:val="1"/>
  </w:num>
  <w:num w:numId="2" w16cid:durableId="8620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3NjMwNjU1Mzc1NjZR0lEKTi0uzszPAykwrgUAVwR+FiwAAAA="/>
  </w:docVars>
  <w:rsids>
    <w:rsidRoot w:val="00092BC3"/>
    <w:rsid w:val="00014E40"/>
    <w:rsid w:val="00056AC5"/>
    <w:rsid w:val="000614F0"/>
    <w:rsid w:val="00065D03"/>
    <w:rsid w:val="00071A21"/>
    <w:rsid w:val="00092BC3"/>
    <w:rsid w:val="0010727E"/>
    <w:rsid w:val="00112275"/>
    <w:rsid w:val="0011661C"/>
    <w:rsid w:val="00127120"/>
    <w:rsid w:val="001402A1"/>
    <w:rsid w:val="00165BF1"/>
    <w:rsid w:val="00185CDB"/>
    <w:rsid w:val="00195D25"/>
    <w:rsid w:val="001C7120"/>
    <w:rsid w:val="001F7FF4"/>
    <w:rsid w:val="002A1AB9"/>
    <w:rsid w:val="002E2EF9"/>
    <w:rsid w:val="002F6D10"/>
    <w:rsid w:val="003143EF"/>
    <w:rsid w:val="00347F1D"/>
    <w:rsid w:val="00360887"/>
    <w:rsid w:val="0039520E"/>
    <w:rsid w:val="003A3C38"/>
    <w:rsid w:val="003C32D2"/>
    <w:rsid w:val="003F08BA"/>
    <w:rsid w:val="004066AB"/>
    <w:rsid w:val="00414F26"/>
    <w:rsid w:val="00427647"/>
    <w:rsid w:val="00434031"/>
    <w:rsid w:val="00434C7A"/>
    <w:rsid w:val="00455532"/>
    <w:rsid w:val="00467F5A"/>
    <w:rsid w:val="0049634D"/>
    <w:rsid w:val="004A14BB"/>
    <w:rsid w:val="004F6CDA"/>
    <w:rsid w:val="00530849"/>
    <w:rsid w:val="00543EB8"/>
    <w:rsid w:val="005676F6"/>
    <w:rsid w:val="005869EA"/>
    <w:rsid w:val="00605674"/>
    <w:rsid w:val="00644CE7"/>
    <w:rsid w:val="0067483A"/>
    <w:rsid w:val="00674FDB"/>
    <w:rsid w:val="00691DD2"/>
    <w:rsid w:val="006A2084"/>
    <w:rsid w:val="006B3312"/>
    <w:rsid w:val="007031B1"/>
    <w:rsid w:val="0073559C"/>
    <w:rsid w:val="007E1AFF"/>
    <w:rsid w:val="008141FA"/>
    <w:rsid w:val="00856C61"/>
    <w:rsid w:val="00897C23"/>
    <w:rsid w:val="008B6041"/>
    <w:rsid w:val="008E51B6"/>
    <w:rsid w:val="00903D3E"/>
    <w:rsid w:val="00962D5B"/>
    <w:rsid w:val="009644DD"/>
    <w:rsid w:val="00972559"/>
    <w:rsid w:val="009876F1"/>
    <w:rsid w:val="00A00E1D"/>
    <w:rsid w:val="00A1670C"/>
    <w:rsid w:val="00A314E2"/>
    <w:rsid w:val="00A6148C"/>
    <w:rsid w:val="00AB25D3"/>
    <w:rsid w:val="00AD35BE"/>
    <w:rsid w:val="00AD6AF6"/>
    <w:rsid w:val="00B16588"/>
    <w:rsid w:val="00B3663F"/>
    <w:rsid w:val="00B37F17"/>
    <w:rsid w:val="00B6087F"/>
    <w:rsid w:val="00B62EF3"/>
    <w:rsid w:val="00B747E9"/>
    <w:rsid w:val="00BE087E"/>
    <w:rsid w:val="00BE3A04"/>
    <w:rsid w:val="00BF36BA"/>
    <w:rsid w:val="00C926ED"/>
    <w:rsid w:val="00D2647A"/>
    <w:rsid w:val="00D37F52"/>
    <w:rsid w:val="00D445D5"/>
    <w:rsid w:val="00D96236"/>
    <w:rsid w:val="00DC35E2"/>
    <w:rsid w:val="00E03659"/>
    <w:rsid w:val="00E139F3"/>
    <w:rsid w:val="00E1797B"/>
    <w:rsid w:val="00E57D3F"/>
    <w:rsid w:val="00E76641"/>
    <w:rsid w:val="00ED7CDA"/>
    <w:rsid w:val="00F010EE"/>
    <w:rsid w:val="00F10DA5"/>
    <w:rsid w:val="00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BCF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ajorHAnsi"/>
        <w:color w:val="595959" w:themeColor="text1" w:themeTint="A6"/>
        <w:kern w:val="20"/>
        <w:sz w:val="22"/>
        <w:lang w:val="cs-CZ" w:eastAsia="cs-CZ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9EA"/>
    <w:pPr>
      <w:spacing w:line="36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eastAsiaTheme="majorEastAsia" w:cstheme="majorBidi"/>
      <w:sz w:val="36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eastAsiaTheme="majorEastAsia" w:cstheme="majorBidi"/>
      <w:caps/>
      <w:color w:val="577188" w:themeColor="accent1" w:themeShade="BF"/>
      <w:sz w:val="24"/>
      <w14:ligatures w14:val="standardContextual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E97AD" w:themeColor="accent1"/>
      <w14:ligatures w14:val="standardContextual"/>
    </w:rPr>
  </w:style>
  <w:style w:type="paragraph" w:customStyle="1" w:styleId="Nadpis41">
    <w:name w:val="Nadpis 41"/>
    <w:basedOn w:val="Normln"/>
    <w:next w:val="Normln"/>
    <w:link w:val="Znaknadpisu4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7E97AD" w:themeColor="accent1"/>
    </w:rPr>
  </w:style>
  <w:style w:type="paragraph" w:customStyle="1" w:styleId="Nadpis51">
    <w:name w:val="Nadpis 51"/>
    <w:basedOn w:val="Normln"/>
    <w:next w:val="Normln"/>
    <w:link w:val="Znaknadpisu5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394B5A" w:themeColor="accent1" w:themeShade="7F"/>
    </w:rPr>
  </w:style>
  <w:style w:type="paragraph" w:customStyle="1" w:styleId="Nadpis61">
    <w:name w:val="Nadpis 61"/>
    <w:basedOn w:val="Normln"/>
    <w:next w:val="Normln"/>
    <w:link w:val="Znaknadpisu6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94B5A" w:themeColor="accent1" w:themeShade="7F"/>
    </w:rPr>
  </w:style>
  <w:style w:type="paragraph" w:customStyle="1" w:styleId="Nadpis71">
    <w:name w:val="Nadpis 71"/>
    <w:basedOn w:val="Normln"/>
    <w:next w:val="Normln"/>
    <w:link w:val="Znaknadpisu7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Znaknadpisu8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customStyle="1" w:styleId="Nadpis91">
    <w:name w:val="Nadpis 91"/>
    <w:basedOn w:val="Normln"/>
    <w:next w:val="Normln"/>
    <w:link w:val="Znaknadpisu9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paragraph" w:customStyle="1" w:styleId="Zhlav1">
    <w:name w:val="Záhlaví1"/>
    <w:basedOn w:val="Normln"/>
    <w:link w:val="Znakzhlav"/>
    <w:uiPriority w:val="99"/>
    <w:unhideWhenUsed/>
    <w:qFormat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kern w:val="20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zpat">
    <w:name w:val="Znak zápatí"/>
    <w:basedOn w:val="Standardnpsmoodstavce"/>
    <w:link w:val="Zpat1"/>
    <w:uiPriority w:val="99"/>
    <w:rPr>
      <w:kern w:val="2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dpisu4">
    <w:name w:val="Znak nadpisu 4"/>
    <w:basedOn w:val="Standardnpsmoodstavce"/>
    <w:link w:val="Nadpis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dpisu5">
    <w:name w:val="Znak nadpisu 5"/>
    <w:basedOn w:val="Standardnpsmoodstavce"/>
    <w:link w:val="Nadpis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dpisu6">
    <w:name w:val="Znak nadpisu 6"/>
    <w:basedOn w:val="Standardnpsmoodstavce"/>
    <w:link w:val="Nadpis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dpisu7">
    <w:name w:val="Znak nadpisu 7"/>
    <w:basedOn w:val="Standardnpsmoodstavce"/>
    <w:link w:val="Nadpis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dpisu8">
    <w:name w:val="Znak nadpisu 8"/>
    <w:basedOn w:val="Standardnpsmoodstavce"/>
    <w:link w:val="Nadpis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dpisu9">
    <w:name w:val="Znak nadpisu 9"/>
    <w:basedOn w:val="Standardnpsmoodstavce"/>
    <w:link w:val="Nadpis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lkaprohlavikudopisu">
    <w:name w:val="Tabulka pro hlavičku dopisu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lka">
    <w:name w:val="Finanční tabulka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Normln"/>
    <w:next w:val="Normln"/>
    <w:link w:val="Znakdata"/>
    <w:uiPriority w:val="1"/>
    <w:qFormat/>
    <w:rsid w:val="005869EA"/>
    <w:pPr>
      <w:spacing w:before="60" w:after="60"/>
    </w:pPr>
    <w:rPr>
      <w:rFonts w:eastAsiaTheme="majorEastAsia" w:cstheme="majorBidi"/>
      <w:b/>
      <w:caps/>
    </w:rPr>
  </w:style>
  <w:style w:type="character" w:customStyle="1" w:styleId="Znakdata">
    <w:name w:val="Znak data"/>
    <w:basedOn w:val="Standardnpsmoodstavce"/>
    <w:link w:val="Datum1"/>
    <w:uiPriority w:val="1"/>
    <w:rsid w:val="005869EA"/>
    <w:rPr>
      <w:rFonts w:asciiTheme="majorHAnsi" w:eastAsiaTheme="majorEastAsia" w:hAnsiTheme="majorHAnsi" w:cstheme="majorBidi"/>
      <w:b/>
      <w:caps/>
      <w:kern w:val="20"/>
      <w:sz w:val="22"/>
    </w:rPr>
  </w:style>
  <w:style w:type="paragraph" w:customStyle="1" w:styleId="Pjemce">
    <w:name w:val="Příjemce"/>
    <w:basedOn w:val="Normln"/>
    <w:qFormat/>
    <w:pPr>
      <w:spacing w:after="40"/>
    </w:pPr>
    <w:rPr>
      <w:b/>
      <w:bCs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pPr>
      <w:spacing w:before="720"/>
    </w:pPr>
  </w:style>
  <w:style w:type="character" w:customStyle="1" w:styleId="Znakosloven">
    <w:name w:val="Znak oslovení"/>
    <w:basedOn w:val="Standardnpsmoodstavce"/>
    <w:link w:val="Osloven1"/>
    <w:uiPriority w:val="1"/>
    <w:rPr>
      <w:kern w:val="20"/>
    </w:rPr>
  </w:style>
  <w:style w:type="paragraph" w:customStyle="1" w:styleId="Zavrn">
    <w:name w:val="Zavírání"/>
    <w:basedOn w:val="Normln"/>
    <w:link w:val="Znakzavrn"/>
    <w:uiPriority w:val="1"/>
    <w:unhideWhenUsed/>
    <w:qFormat/>
    <w:pPr>
      <w:spacing w:before="480" w:after="960" w:line="240" w:lineRule="auto"/>
    </w:pPr>
  </w:style>
  <w:style w:type="character" w:customStyle="1" w:styleId="Znakzavrn">
    <w:name w:val="Znak zavírání"/>
    <w:basedOn w:val="Standardnpsmoodstavce"/>
    <w:link w:val="Zavrn"/>
    <w:uiPriority w:val="1"/>
    <w:rPr>
      <w:kern w:val="20"/>
    </w:rPr>
  </w:style>
  <w:style w:type="paragraph" w:customStyle="1" w:styleId="Podpis1">
    <w:name w:val="Podpis1"/>
    <w:basedOn w:val="Normln"/>
    <w:link w:val="Znakpodpisu"/>
    <w:uiPriority w:val="1"/>
    <w:unhideWhenUsed/>
    <w:qFormat/>
    <w:rPr>
      <w:b/>
      <w:bCs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kern w:val="20"/>
    </w:rPr>
  </w:style>
  <w:style w:type="paragraph" w:customStyle="1" w:styleId="Titul">
    <w:name w:val="Titul"/>
    <w:basedOn w:val="Normln"/>
    <w:next w:val="Normln"/>
    <w:link w:val="Znaktitulu"/>
    <w:uiPriority w:val="1"/>
    <w:qFormat/>
    <w:pPr>
      <w:spacing w:after="480"/>
    </w:pPr>
    <w:rPr>
      <w:rFonts w:eastAsiaTheme="majorEastAsia" w:cstheme="majorBidi"/>
      <w:caps/>
      <w:color w:val="577188" w:themeColor="accent1" w:themeShade="BF"/>
    </w:rPr>
  </w:style>
  <w:style w:type="character" w:customStyle="1" w:styleId="Znaktitulu">
    <w:name w:val="Znak titulu"/>
    <w:basedOn w:val="Standardnpsmoodstavce"/>
    <w:link w:val="Titul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Standardnpsmoodstavce"/>
    <w:uiPriority w:val="99"/>
    <w:semiHidden/>
    <w:rsid w:val="00434C7A"/>
    <w:rPr>
      <w:color w:val="808080"/>
    </w:rPr>
  </w:style>
  <w:style w:type="paragraph" w:styleId="Zhlav">
    <w:name w:val="header"/>
    <w:basedOn w:val="Normln"/>
    <w:link w:val="ZhlavChar"/>
    <w:uiPriority w:val="2"/>
    <w:unhideWhenUsed/>
    <w:qFormat/>
    <w:rsid w:val="00D962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2"/>
    <w:rsid w:val="00D96236"/>
    <w:rPr>
      <w:kern w:val="20"/>
    </w:rPr>
  </w:style>
  <w:style w:type="paragraph" w:styleId="Zpat">
    <w:name w:val="footer"/>
    <w:basedOn w:val="Normln"/>
    <w:link w:val="ZpatChar"/>
    <w:uiPriority w:val="99"/>
    <w:unhideWhenUsed/>
    <w:qFormat/>
    <w:rsid w:val="00D962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236"/>
    <w:rPr>
      <w:kern w:val="20"/>
    </w:rPr>
  </w:style>
  <w:style w:type="paragraph" w:customStyle="1" w:styleId="ElanorPatika">
    <w:name w:val="Elanor Patička"/>
    <w:basedOn w:val="Zhlav1"/>
    <w:link w:val="ElanorPatikaChar"/>
    <w:qFormat/>
    <w:rsid w:val="007E1AFF"/>
    <w:rPr>
      <w:b/>
      <w:color w:val="232E83"/>
    </w:rPr>
  </w:style>
  <w:style w:type="character" w:customStyle="1" w:styleId="ElanorPatikaChar">
    <w:name w:val="Elanor Patička Char"/>
    <w:basedOn w:val="Znakzhlav"/>
    <w:link w:val="ElanorPatika"/>
    <w:rsid w:val="007E1AFF"/>
    <w:rPr>
      <w:rFonts w:asciiTheme="majorHAnsi" w:hAnsiTheme="majorHAnsi" w:cstheme="majorHAnsi"/>
      <w:b/>
      <w:color w:val="232E83"/>
      <w:kern w:val="20"/>
      <w:sz w:val="22"/>
    </w:rPr>
  </w:style>
  <w:style w:type="character" w:styleId="Hypertextovodkaz">
    <w:name w:val="Hyperlink"/>
    <w:basedOn w:val="Standardnpsmoodstavce"/>
    <w:uiPriority w:val="99"/>
    <w:unhideWhenUsed/>
    <w:rsid w:val="00467F5A"/>
    <w:rPr>
      <w:color w:val="64646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F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semiHidden/>
    <w:qFormat/>
    <w:rsid w:val="003A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channel/19%3A33584ac411d44e098d9ce6d8f74edf22%40thread.tacv2/2.1%20OP-25-009%20%C3%9AVGZ%20SW%20ASP?groupId=e68300e2-c49c-4843-98a1-47285e07794d&amp;tenantId=139cad31-c991-4594-a2cc-e598fe2a02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1CFBE6DF33594A86B5D9AD9AADD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34858-59F9-0A44-A4BB-D5D9B2E66E76}"/>
      </w:docPartPr>
      <w:docPartBody>
        <w:p w:rsidR="008E2208" w:rsidRDefault="00873668">
          <w:pPr>
            <w:pStyle w:val="6A1CFBE6DF33594A86B5D9AD9AADD09E"/>
          </w:pPr>
          <w:r w:rsidRPr="00D96236">
            <w:rPr>
              <w:rFonts w:cstheme="majorHAnsi"/>
            </w:rPr>
            <w:t>[Ulice, město, PSČ, země]</w:t>
          </w:r>
        </w:p>
      </w:docPartBody>
    </w:docPart>
    <w:docPart>
      <w:docPartPr>
        <w:name w:val="50DB29D1EED6224B8D3983D05AE74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36587-D19C-F643-9004-36B3A3D24A5F}"/>
      </w:docPartPr>
      <w:docPartBody>
        <w:p w:rsidR="008E2208" w:rsidRDefault="00873668">
          <w:pPr>
            <w:pStyle w:val="50DB29D1EED6224B8D3983D05AE74F2D"/>
          </w:pPr>
          <w:r w:rsidRPr="00D96236">
            <w:rPr>
              <w:rFonts w:cstheme="majorHAnsi"/>
            </w:rPr>
            <w:t>[Telefon]</w:t>
          </w:r>
        </w:p>
      </w:docPartBody>
    </w:docPart>
    <w:docPart>
      <w:docPartPr>
        <w:name w:val="EBB0F073FBBE0A48B5DFD98C62805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CC97C-4824-D748-A4AB-40E393D3AB51}"/>
      </w:docPartPr>
      <w:docPartBody>
        <w:p w:rsidR="008E2208" w:rsidRDefault="00873668">
          <w:pPr>
            <w:pStyle w:val="EBB0F073FBBE0A48B5DFD98C62805F38"/>
          </w:pPr>
          <w:r w:rsidRPr="00D96236">
            <w:rPr>
              <w:rFonts w:cstheme="majorHAnsi"/>
            </w:rPr>
            <w:t>[E-mail]</w:t>
          </w:r>
        </w:p>
      </w:docPartBody>
    </w:docPart>
    <w:docPart>
      <w:docPartPr>
        <w:name w:val="9165AE305DB6744DA4E7E3A59A0D8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74F3C-4336-3F49-B193-E31538400A68}"/>
      </w:docPartPr>
      <w:docPartBody>
        <w:p w:rsidR="008E2208" w:rsidRDefault="00873668">
          <w:pPr>
            <w:pStyle w:val="9165AE305DB6744DA4E7E3A59A0D8B9B"/>
          </w:pPr>
          <w:r w:rsidRPr="00674FDB">
            <w:rPr>
              <w:b/>
            </w:rPr>
            <w:t>Klikněte sem a vyberte datum.</w:t>
          </w:r>
        </w:p>
      </w:docPartBody>
    </w:docPart>
    <w:docPart>
      <w:docPartPr>
        <w:name w:val="CFA35C52BB067543BB5BE5931416A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FA2C5-4A31-4E41-BE85-84077656A154}"/>
      </w:docPartPr>
      <w:docPartBody>
        <w:p w:rsidR="008E2208" w:rsidRDefault="00873668">
          <w:pPr>
            <w:pStyle w:val="CFA35C52BB067543BB5BE5931416ABA2"/>
          </w:pPr>
          <w:r w:rsidRPr="00360887">
            <w:rPr>
              <w:rStyle w:val="Zstupntext"/>
              <w:rFonts w:cstheme="majorHAnsi"/>
            </w:rPr>
            <w:t>Spisová značka: C 1812 vedená u rejstříkového soudu v Praze, den zápisu: 8.4.1991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8"/>
    <w:rsid w:val="00165BF1"/>
    <w:rsid w:val="00292090"/>
    <w:rsid w:val="002F6D10"/>
    <w:rsid w:val="0039520E"/>
    <w:rsid w:val="008141FA"/>
    <w:rsid w:val="00873668"/>
    <w:rsid w:val="008E2208"/>
    <w:rsid w:val="00B3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A1CFBE6DF33594A86B5D9AD9AADD09E">
    <w:name w:val="6A1CFBE6DF33594A86B5D9AD9AADD09E"/>
  </w:style>
  <w:style w:type="paragraph" w:customStyle="1" w:styleId="50DB29D1EED6224B8D3983D05AE74F2D">
    <w:name w:val="50DB29D1EED6224B8D3983D05AE74F2D"/>
  </w:style>
  <w:style w:type="paragraph" w:customStyle="1" w:styleId="EBB0F073FBBE0A48B5DFD98C62805F38">
    <w:name w:val="EBB0F073FBBE0A48B5DFD98C62805F38"/>
  </w:style>
  <w:style w:type="paragraph" w:customStyle="1" w:styleId="9165AE305DB6744DA4E7E3A59A0D8B9B">
    <w:name w:val="9165AE305DB6744DA4E7E3A59A0D8B9B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FA35C52BB067543BB5BE5931416ABA2">
    <w:name w:val="CFA35C52BB067543BB5BE5931416A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CBD8DB5FBB54095FB861A7E45F6FC" ma:contentTypeVersion="3" ma:contentTypeDescription="Vytvoří nový dokument" ma:contentTypeScope="" ma:versionID="995474f0edb0d5acae738d150a03c08e">
  <xsd:schema xmlns:xsd="http://www.w3.org/2001/XMLSchema" xmlns:xs="http://www.w3.org/2001/XMLSchema" xmlns:p="http://schemas.microsoft.com/office/2006/metadata/properties" xmlns:ns2="bd8fd306-d37c-4611-a23c-b6e7119ed122" targetNamespace="http://schemas.microsoft.com/office/2006/metadata/properties" ma:root="true" ma:fieldsID="b8822bb4e33f8f681c812db52bd5c57f" ns2:_="">
    <xsd:import namespace="bd8fd306-d37c-4611-a23c-b6e7119ed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d306-d37c-4611-a23c-b6e7119ed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D026C-2436-4223-AF51-3BFA52DC1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F0ED2FB-3F8B-41C5-A66F-50902C76A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580C6-5C2C-4B02-A7AB-E81253110AAA}">
  <ds:schemaRefs>
    <ds:schemaRef ds:uri="http://purl.org/dc/elements/1.1/"/>
    <ds:schemaRef ds:uri="http://schemas.openxmlformats.org/package/2006/metadata/core-properties"/>
    <ds:schemaRef ds:uri="bd8fd306-d37c-4611-a23c-b6e7119ed122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4C2B960-9E4F-4F71-8771-A935951A1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fd306-d37c-4611-a23c-b6e7119e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Otázky%20k%20PTK%20MU%20rijen%202025</Template>
  <TotalTime>46</TotalTime>
  <Pages>3</Pages>
  <Words>441</Words>
  <Characters>2616</Characters>
  <Application>Microsoft Office Word</Application>
  <DocSecurity>0</DocSecurity>
  <Lines>124</Lines>
  <Paragraphs>84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keywords/>
  <cp:lastModifiedBy>Jana Netolická</cp:lastModifiedBy>
  <cp:revision>3</cp:revision>
  <dcterms:created xsi:type="dcterms:W3CDTF">2025-11-04T13:27:00Z</dcterms:created>
  <dcterms:modified xsi:type="dcterms:W3CDTF">2025-11-04T13:35:00Z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eSynDocOpportunityDesc">
    <vt:lpwstr>
    </vt:lpwstr>
  </property>
  <property fmtid="{D5CDD505-2E9C-101B-9397-08002B2CF9AE}" pid="4" name="eSynDocOpportunityID">
    <vt:lpwstr>
    </vt:lpwstr>
  </property>
  <property fmtid="{D5CDD505-2E9C-101B-9397-08002B2CF9AE}" pid="5" name="eSynDocAttachmentID">
    <vt:lpwstr>{1b55cb36-8a40-491e-ad4c-efb16c071383}</vt:lpwstr>
  </property>
  <property fmtid="{D5CDD505-2E9C-101B-9397-08002B2CF9AE}" pid="6" name="eSynDocContactDesc">
    <vt:lpwstr>
    </vt:lpwstr>
  </property>
  <property fmtid="{D5CDD505-2E9C-101B-9397-08002B2CF9AE}" pid="7" name="eSynDocAccountDesc">
    <vt:lpwstr>
    </vt:lpwstr>
  </property>
  <property fmtid="{D5CDD505-2E9C-101B-9397-08002B2CF9AE}" pid="8" name="eSynDocProjectDesc">
    <vt:lpwstr>
    </vt:lpwstr>
  </property>
  <property fmtid="{D5CDD505-2E9C-101B-9397-08002B2CF9AE}" pid="9" name="eSynDocTransactionDesc">
    <vt:lpwstr>
    </vt:lpwstr>
  </property>
  <property fmtid="{D5CDD505-2E9C-101B-9397-08002B2CF9AE}" pid="10" name="eSynDocSerialDesc">
    <vt:lpwstr>
    </vt:lpwstr>
  </property>
  <property fmtid="{D5CDD505-2E9C-101B-9397-08002B2CF9AE}" pid="11" name="eSynDocItemDesc">
    <vt:lpwstr>
    </vt:lpwstr>
  </property>
  <property fmtid="{D5CDD505-2E9C-101B-9397-08002B2CF9AE}" pid="12" name="eSynDocResourceDesc">
    <vt:lpwstr>
    </vt:lpwstr>
  </property>
  <property fmtid="{D5CDD505-2E9C-101B-9397-08002B2CF9AE}" pid="13" name="eSynTransactionEntryKey">
    <vt:lpwstr>
    </vt:lpwstr>
  </property>
  <property fmtid="{D5CDD505-2E9C-101B-9397-08002B2CF9AE}" pid="14" name="eSynDocVersionStartDate">
    <vt:lpwstr>
    </vt:lpwstr>
  </property>
  <property fmtid="{D5CDD505-2E9C-101B-9397-08002B2CF9AE}" pid="15" name="eSynDocVersion">
    <vt:lpwstr>
    </vt:lpwstr>
  </property>
  <property fmtid="{D5CDD505-2E9C-101B-9397-08002B2CF9AE}" pid="16" name="eSynDocAttachFileName">
    <vt:lpwstr>Hlavičkový papír CZ.dotx</vt:lpwstr>
  </property>
  <property fmtid="{D5CDD505-2E9C-101B-9397-08002B2CF9AE}" pid="17" name="eSynDocSummary">
    <vt:lpwstr>
    </vt:lpwstr>
  </property>
  <property fmtid="{D5CDD505-2E9C-101B-9397-08002B2CF9AE}" pid="18" name="eSynDocPublish">
    <vt:lpwstr>0</vt:lpwstr>
  </property>
  <property fmtid="{D5CDD505-2E9C-101B-9397-08002B2CF9AE}" pid="19" name="eSynDocTypeID">
    <vt:lpwstr>172</vt:lpwstr>
  </property>
  <property fmtid="{D5CDD505-2E9C-101B-9397-08002B2CF9AE}" pid="20" name="eSynDocSerialNumber">
    <vt:lpwstr>
    </vt:lpwstr>
  </property>
  <property fmtid="{D5CDD505-2E9C-101B-9397-08002B2CF9AE}" pid="21" name="eSynDocSubject">
    <vt:lpwstr>Hlavičkový papír CZ 2020</vt:lpwstr>
  </property>
  <property fmtid="{D5CDD505-2E9C-101B-9397-08002B2CF9AE}" pid="22" name="eSynDocItem">
    <vt:lpwstr>
    </vt:lpwstr>
  </property>
  <property fmtid="{D5CDD505-2E9C-101B-9397-08002B2CF9AE}" pid="23" name="eSynDocAcctContact">
    <vt:lpwstr>
    </vt:lpwstr>
  </property>
  <property fmtid="{D5CDD505-2E9C-101B-9397-08002B2CF9AE}" pid="24" name="eSynDocContactID">
    <vt:lpwstr>
    </vt:lpwstr>
  </property>
  <property fmtid="{D5CDD505-2E9C-101B-9397-08002B2CF9AE}" pid="25" name="eSynDocAccount">
    <vt:lpwstr>
    </vt:lpwstr>
  </property>
  <property fmtid="{D5CDD505-2E9C-101B-9397-08002B2CF9AE}" pid="26" name="eSynDocResource">
    <vt:lpwstr>
    </vt:lpwstr>
  </property>
  <property fmtid="{D5CDD505-2E9C-101B-9397-08002B2CF9AE}" pid="27" name="eSynDocProjectNr">
    <vt:lpwstr>
    </vt:lpwstr>
  </property>
  <property fmtid="{D5CDD505-2E9C-101B-9397-08002B2CF9AE}" pid="28" name="eSynDocSecurity">
    <vt:lpwstr>11</vt:lpwstr>
  </property>
  <property fmtid="{D5CDD505-2E9C-101B-9397-08002B2CF9AE}" pid="29" name="eSynDocAssortment">
    <vt:lpwstr>
    </vt:lpwstr>
  </property>
  <property fmtid="{D5CDD505-2E9C-101B-9397-08002B2CF9AE}" pid="30" name="eSynDocLanguageCode">
    <vt:lpwstr>
    </vt:lpwstr>
  </property>
  <property fmtid="{D5CDD505-2E9C-101B-9397-08002B2CF9AE}" pid="31" name="eSynDocDivisionDesc">
    <vt:lpwstr>Elanor a.s.</vt:lpwstr>
  </property>
  <property fmtid="{D5CDD505-2E9C-101B-9397-08002B2CF9AE}" pid="32" name="eSynDocDivision">
    <vt:lpwstr>100</vt:lpwstr>
  </property>
  <property fmtid="{D5CDD505-2E9C-101B-9397-08002B2CF9AE}" pid="33" name="eSynDocParentDocument">
    <vt:lpwstr>
    </vt:lpwstr>
  </property>
  <property fmtid="{D5CDD505-2E9C-101B-9397-08002B2CF9AE}" pid="34" name="eSynDocSubCategory">
    <vt:lpwstr>
    </vt:lpwstr>
  </property>
  <property fmtid="{D5CDD505-2E9C-101B-9397-08002B2CF9AE}" pid="35" name="eSynDocCategoryID">
    <vt:lpwstr>
    </vt:lpwstr>
  </property>
  <property fmtid="{D5CDD505-2E9C-101B-9397-08002B2CF9AE}" pid="36" name="eSynDocGroupDesc">
    <vt:lpwstr>99 System use only</vt:lpwstr>
  </property>
  <property fmtid="{D5CDD505-2E9C-101B-9397-08002B2CF9AE}" pid="37" name="eSynDocGroupID">
    <vt:lpwstr>0</vt:lpwstr>
  </property>
  <property fmtid="{D5CDD505-2E9C-101B-9397-08002B2CF9AE}" pid="38" name="eSynDocHID">
    <vt:lpwstr>42533</vt:lpwstr>
  </property>
  <property fmtid="{D5CDD505-2E9C-101B-9397-08002B2CF9AE}" pid="39" name="eSynCleanUp27. 4. 2020 12:43:17">
    <vt:i4>1</vt:i4>
  </property>
  <property fmtid="{D5CDD505-2E9C-101B-9397-08002B2CF9AE}" pid="40" name="eSynCleanUp27. 4. 2020 13:51:16">
    <vt:i4>1</vt:i4>
  </property>
  <property fmtid="{D5CDD505-2E9C-101B-9397-08002B2CF9AE}" pid="41" name="eSynCleanUp22. 5. 2020 15:16:46">
    <vt:i4>1</vt:i4>
  </property>
  <property fmtid="{D5CDD505-2E9C-101B-9397-08002B2CF9AE}" pid="42" name="eSynCleanUp30. 6. 2020 13:08:06">
    <vt:i4>1</vt:i4>
  </property>
  <property fmtid="{D5CDD505-2E9C-101B-9397-08002B2CF9AE}" pid="43" name="eSynCleanUp13. 5. 2021 17:09:36">
    <vt:i4>1</vt:i4>
  </property>
  <property fmtid="{D5CDD505-2E9C-101B-9397-08002B2CF9AE}" pid="44" name="eSynCleanUp11/30/2021 08:52:02">
    <vt:i4>1</vt:i4>
  </property>
  <property fmtid="{D5CDD505-2E9C-101B-9397-08002B2CF9AE}" pid="45" name="ContentTypeId">
    <vt:lpwstr>0x010100D93CBD8DB5FBB54095FB861A7E45F6FC</vt:lpwstr>
  </property>
</Properties>
</file>